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4"/>
        <w:tblW w:w="11232" w:type="dxa"/>
        <w:tblLayout w:type="fixed"/>
        <w:tblCellMar>
          <w:top w:w="288" w:type="dxa"/>
          <w:left w:w="115" w:type="dxa"/>
          <w:right w:w="115" w:type="dxa"/>
        </w:tblCellMar>
        <w:tblLook w:val="0600" w:firstRow="0" w:lastRow="0" w:firstColumn="0" w:lastColumn="0" w:noHBand="1" w:noVBand="1"/>
        <w:tblDescription w:val="Layouttabelle für Visitenkarten"/>
      </w:tblPr>
      <w:tblGrid>
        <w:gridCol w:w="3456"/>
        <w:gridCol w:w="432"/>
        <w:gridCol w:w="3456"/>
        <w:gridCol w:w="432"/>
        <w:gridCol w:w="3456"/>
      </w:tblGrid>
      <w:tr w:rsidR="00432EDA" w:rsidRPr="00993E38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1538161702"/>
              <w:placeholder>
                <w:docPart w:val="3A5980E9FDFF44FE8A967FEB99FC7BA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432EDA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858231007"/>
              <w:placeholder>
                <w:docPart w:val="5861B0C6160448C89009134533F94D3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1770306796"/>
              <w:placeholder>
                <w:docPart w:val="51AE9459AF4A423B819ADAF38C7B958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1906435733"/>
              <w:placeholder>
                <w:docPart w:val="409B5F2433274B67BD974A2576CDC21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969542369"/>
              <w:placeholder>
                <w:docPart w:val="62BE6D2A58754F3B953FC8CEB5F4520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881585195"/>
              <w:placeholder>
                <w:docPart w:val="B9A1DB316606475B8841F0B3C8D2F45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196314044"/>
              <w:placeholder>
                <w:docPart w:val="8129B87233EE4773838ACB19751A4A5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845356476"/>
              <w:placeholder>
                <w:docPart w:val="54ECD7D365DF46A98DD05E985E6C54E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373315482"/>
              <w:placeholder>
                <w:docPart w:val="31A47488F7CA44ECAC80A431B2DD82D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1720357491"/>
              <w:placeholder>
                <w:docPart w:val="5AD26093BEFE4F6698A42DA921089A0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728538626"/>
              <w:placeholder>
                <w:docPart w:val="70E1DB5702A54BB4B80A4C9382A3655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526442075"/>
              <w:placeholder>
                <w:docPart w:val="47522E0F4D8C4BDEBD4D3FDB56D7E1F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1744717245"/>
              <w:placeholder>
                <w:docPart w:val="D2A8DD11C5A44BF7A0F15A1619C92D2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082026356"/>
              <w:placeholder>
                <w:docPart w:val="F1A63C162CCA4CB999C7DF3068E375B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2058995343"/>
              <w:placeholder>
                <w:docPart w:val="9B79C4FF3CA8407E810D8B4D909E818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-1710333827"/>
              <w:placeholder>
                <w:docPart w:val="3B28599970584F79A0ACEC28F40D410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667323561"/>
              <w:placeholder>
                <w:docPart w:val="3596631BFCD7499EA914757E260C72D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1619754329"/>
              <w:placeholder>
                <w:docPart w:val="A692E6F055B34D8091402C6C2D700F8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2013105484"/>
              <w:placeholder>
                <w:docPart w:val="C5314A10DFA94173B9D43E12E193D2F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478770950"/>
              <w:placeholder>
                <w:docPart w:val="517F917851724153BB06AD8B5A9C345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1862886722"/>
              <w:placeholder>
                <w:docPart w:val="6F66F3D1D57143F0ADAC4D750601241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sdt>
            <w:sdtPr>
              <w:alias w:val="Name"/>
              <w:tag w:val="Name"/>
              <w:id w:val="1338659925"/>
              <w:placeholder>
                <w:docPart w:val="1C9B4798F6CE4DA3AD4883D580A1E52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895688624"/>
              <w:placeholder>
                <w:docPart w:val="54BFF358A17142A8B09728FB585D314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253672208"/>
              <w:placeholder>
                <w:docPart w:val="627060A526724C888D028D1554D6C15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887337723"/>
              <w:placeholder>
                <w:docPart w:val="3E09A3CFC7134B04BE308AB2F74F1C5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-486011934"/>
              <w:placeholder>
                <w:docPart w:val="6D17EB6519454991A60225D48AEADEB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</w:tr>
      <w:tr w:rsidR="00432EDA" w:rsidRPr="00993E38" w:rsidTr="00B01428">
        <w:trPr>
          <w:trHeight w:hRule="exact" w:val="1440"/>
        </w:trPr>
        <w:tc>
          <w:tcPr>
            <w:tcW w:w="3456" w:type="dxa"/>
          </w:tcPr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243926108"/>
              <w:placeholder>
                <w:docPart w:val="0E5CE68CF03046F583DAFE9E40D71D9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D900F1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  <w:p w:rsidR="00432EDA" w:rsidRPr="00D900F1" w:rsidRDefault="00432EDA" w:rsidP="00D900F1"/>
        </w:tc>
        <w:tc>
          <w:tcPr>
            <w:tcW w:w="432" w:type="dxa"/>
          </w:tcPr>
          <w:p w:rsidR="00432EDA" w:rsidRPr="00993E38" w:rsidRDefault="00432EDA" w:rsidP="007B0E19">
            <w:pPr>
              <w:rPr>
                <w:rFonts w:asciiTheme="majorHAnsi" w:hAnsiTheme="majorHAnsi"/>
              </w:rPr>
            </w:pPr>
          </w:p>
        </w:tc>
        <w:tc>
          <w:tcPr>
            <w:tcW w:w="3456" w:type="dxa"/>
          </w:tcPr>
          <w:sdt>
            <w:sdtPr>
              <w:alias w:val="Name"/>
              <w:tag w:val="Name"/>
              <w:id w:val="107786224"/>
              <w:placeholder>
                <w:docPart w:val="18DB23A4C2D14D00B332E87D68756AA8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Content>
              <w:p w:rsidR="00432EDA" w:rsidRPr="00D900F1" w:rsidRDefault="00432EDA" w:rsidP="00432EDA">
                <w:pPr>
                  <w:pStyle w:val="Name"/>
                  <w:framePr w:hSpace="0" w:wrap="auto" w:vAnchor="margin" w:hAnchor="text" w:yAlign="inline"/>
                </w:pPr>
                <w:r w:rsidRPr="00D900F1">
                  <w:rPr>
                    <w:lang w:bidi="de-DE"/>
                  </w:rPr>
                  <w:t>Name</w:t>
                </w:r>
              </w:p>
            </w:sdtContent>
          </w:sdt>
        </w:tc>
      </w:tr>
    </w:tbl>
    <w:p w:rsidR="004E2BB7" w:rsidRPr="00993E38" w:rsidRDefault="004E2BB7" w:rsidP="008A7787">
      <w:pPr>
        <w:rPr>
          <w:rFonts w:asciiTheme="majorHAnsi" w:hAnsiTheme="majorHAnsi"/>
        </w:rPr>
      </w:pPr>
      <w:bookmarkStart w:id="0" w:name="_GoBack"/>
      <w:bookmarkEnd w:id="0"/>
    </w:p>
    <w:sectPr w:rsidR="004E2BB7" w:rsidRPr="00993E38" w:rsidSect="00822F2B">
      <w:headerReference w:type="default" r:id="rId10"/>
      <w:footerReference w:type="default" r:id="rId11"/>
      <w:pgSz w:w="11906" w:h="16838" w:code="9"/>
      <w:pgMar w:top="1224" w:right="346" w:bottom="432" w:left="34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32" w:rsidRDefault="00B01032">
      <w:r>
        <w:separator/>
      </w:r>
    </w:p>
  </w:endnote>
  <w:endnote w:type="continuationSeparator" w:id="0">
    <w:p w:rsidR="00B01032" w:rsidRDefault="00B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8E3673">
    <w:pPr>
      <w:pStyle w:val="Fuzeile"/>
    </w:pPr>
    <w:r w:rsidRPr="00432EDA">
      <w:rPr>
        <w:noProof/>
        <w:sz w:val="16"/>
        <w:lang w:val="de-CH" w:eastAsia="de-CH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4BA05F" wp14:editId="29886C9A">
              <wp:simplePos x="0" y="0"/>
              <wp:positionH relativeFrom="column">
                <wp:posOffset>4833620</wp:posOffset>
              </wp:positionH>
              <wp:positionV relativeFrom="paragraph">
                <wp:posOffset>-1225740</wp:posOffset>
              </wp:positionV>
              <wp:extent cx="2403475" cy="861060"/>
              <wp:effectExtent l="0" t="0" r="15875" b="15240"/>
              <wp:wrapNone/>
              <wp:docPr id="235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B4BA05F" id="_x0000_s1355" style="position:absolute;margin-left:380.6pt;margin-top:-96.5pt;width:189.25pt;height:67.8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432EDA" w:rsidRPr="00432EDA">
      <w:rPr>
        <w:sz w:val="16"/>
      </w:rPr>
      <w:t>Quelle: entdecke.lu.ch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32" w:rsidRDefault="00B01032">
      <w:r>
        <w:separator/>
      </w:r>
    </w:p>
  </w:footnote>
  <w:footnote w:type="continuationSeparator" w:id="0">
    <w:p w:rsidR="00B01032" w:rsidRDefault="00B0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E0" w:rsidRPr="00432EDA" w:rsidRDefault="00822F2B">
    <w:pPr>
      <w:pStyle w:val="Kopfzeile"/>
      <w:rPr>
        <w:b/>
      </w:rPr>
    </w:pP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36EDCCA6" wp14:editId="4613ADD6">
              <wp:simplePos x="0" y="0"/>
              <wp:positionH relativeFrom="column">
                <wp:posOffset>-132715</wp:posOffset>
              </wp:positionH>
              <wp:positionV relativeFrom="paragraph">
                <wp:posOffset>7825740</wp:posOffset>
              </wp:positionV>
              <wp:extent cx="2343150" cy="859155"/>
              <wp:effectExtent l="0" t="0" r="0" b="0"/>
              <wp:wrapNone/>
              <wp:docPr id="1531" name="Gruppe 153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532" name="Gruppe 153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33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34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5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33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DCCA6" id="Gruppe 1531" o:spid="_x0000_s1026" style="position:absolute;margin-left:-10.45pt;margin-top:616.2pt;width:184.5pt;height:67.65pt;z-index:25173708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">
              <v:group id="Gruppe 1532" o:spid="_x0000_s1027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u2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TeH/m3CC3PwBAAD//wMAUEsBAi0AFAAGAAgAAAAhANvh9svuAAAAhQEAABMAAAAAAAAAAAAA&#10;AAAAAAAAAFtDb250ZW50X1R5cGVzXS54bWxQSwECLQAUAAYACAAAACEAWvQsW78AAAAVAQAACwAA&#10;AAAAAAAAAAAAAAAfAQAAX3JlbHMvLnJlbHNQSwECLQAUAAYACAAAACEAUwY7tsMAAADdAAAADwAA&#10;AAAAAAAAAAAAAAAHAgAAZHJzL2Rvd25yZXYueG1sUEsFBgAAAAADAAMAtwAAAPcC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Ellipse 9" o:spid="_x0000_s1028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029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030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031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032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Ellipse 11" o:spid="_x0000_s1033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wC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eDLMzKBXv0CAAD//wMAUEsBAi0AFAAGAAgAAAAhANvh9svuAAAAhQEAABMAAAAAAAAA&#10;AAAAAAAAAAAAAFtDb250ZW50X1R5cGVzXS54bWxQSwECLQAUAAYACAAAACEAWvQsW78AAAAVAQAA&#10;CwAAAAAAAAAAAAAAAAAfAQAAX3JlbHMvLnJlbHNQSwECLQAUAAYACAAAACEAZOk8A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034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hteck 29" o:spid="_x0000_s1035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16391EAD" wp14:editId="0D105182">
              <wp:simplePos x="0" y="0"/>
              <wp:positionH relativeFrom="column">
                <wp:posOffset>-132715</wp:posOffset>
              </wp:positionH>
              <wp:positionV relativeFrom="paragraph">
                <wp:posOffset>509905</wp:posOffset>
              </wp:positionV>
              <wp:extent cx="2404110" cy="860425"/>
              <wp:effectExtent l="0" t="0" r="15240" b="15875"/>
              <wp:wrapNone/>
              <wp:docPr id="66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6391EAD" id="AutoForm 89" o:spid="_x0000_s1036" style="position:absolute;margin-left:-10.45pt;margin-top:40.15pt;width:189.3pt;height:67.7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36B5EDA3" wp14:editId="1C8A9F5C">
              <wp:simplePos x="0" y="0"/>
              <wp:positionH relativeFrom="column">
                <wp:posOffset>2357120</wp:posOffset>
              </wp:positionH>
              <wp:positionV relativeFrom="paragraph">
                <wp:posOffset>509270</wp:posOffset>
              </wp:positionV>
              <wp:extent cx="2404110" cy="860425"/>
              <wp:effectExtent l="0" t="0" r="15240" b="15875"/>
              <wp:wrapNone/>
              <wp:docPr id="131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6B5EDA3" id="_x0000_s1037" style="position:absolute;margin-left:185.6pt;margin-top:40.1pt;width:189.3pt;height:67.7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10EC0DA2" wp14:editId="2640BC75">
              <wp:simplePos x="0" y="0"/>
              <wp:positionH relativeFrom="column">
                <wp:posOffset>4828540</wp:posOffset>
              </wp:positionH>
              <wp:positionV relativeFrom="paragraph">
                <wp:posOffset>509270</wp:posOffset>
              </wp:positionV>
              <wp:extent cx="2404110" cy="860425"/>
              <wp:effectExtent l="0" t="0" r="15240" b="15875"/>
              <wp:wrapNone/>
              <wp:docPr id="135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0EC0DA2" id="_x0000_s1038" style="position:absolute;margin-left:380.2pt;margin-top:40.1pt;width:189.3pt;height:67.7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221DC3DE" wp14:editId="6A3FA242">
              <wp:simplePos x="0" y="0"/>
              <wp:positionH relativeFrom="column">
                <wp:posOffset>-129540</wp:posOffset>
              </wp:positionH>
              <wp:positionV relativeFrom="paragraph">
                <wp:posOffset>1423670</wp:posOffset>
              </wp:positionV>
              <wp:extent cx="2404745" cy="860425"/>
              <wp:effectExtent l="0" t="0" r="14605" b="15875"/>
              <wp:wrapNone/>
              <wp:docPr id="154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745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1DC3DE" id="_x0000_s1039" style="position:absolute;margin-left:-10.2pt;margin-top:112.1pt;width:189.35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71EF351E" wp14:editId="1DA1FBA5">
              <wp:simplePos x="0" y="0"/>
              <wp:positionH relativeFrom="column">
                <wp:posOffset>2357120</wp:posOffset>
              </wp:positionH>
              <wp:positionV relativeFrom="paragraph">
                <wp:posOffset>1423670</wp:posOffset>
              </wp:positionV>
              <wp:extent cx="2404110" cy="860425"/>
              <wp:effectExtent l="0" t="0" r="15240" b="15875"/>
              <wp:wrapNone/>
              <wp:docPr id="158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EF351E" id="_x0000_s1040" style="position:absolute;margin-left:185.6pt;margin-top:112.1pt;width:189.3pt;height:67.7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5944191A" wp14:editId="6F8D5FD2">
              <wp:simplePos x="0" y="0"/>
              <wp:positionH relativeFrom="column">
                <wp:posOffset>4833620</wp:posOffset>
              </wp:positionH>
              <wp:positionV relativeFrom="paragraph">
                <wp:posOffset>1423670</wp:posOffset>
              </wp:positionV>
              <wp:extent cx="2404110" cy="860425"/>
              <wp:effectExtent l="0" t="0" r="15240" b="15875"/>
              <wp:wrapNone/>
              <wp:docPr id="162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944191A" id="_x0000_s1041" style="position:absolute;margin-left:380.6pt;margin-top:112.1pt;width:189.3pt;height:67.7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207E56F8" wp14:editId="08563DCC">
              <wp:simplePos x="0" y="0"/>
              <wp:positionH relativeFrom="column">
                <wp:posOffset>-124460</wp:posOffset>
              </wp:positionH>
              <wp:positionV relativeFrom="paragraph">
                <wp:posOffset>2338070</wp:posOffset>
              </wp:positionV>
              <wp:extent cx="2403475" cy="861060"/>
              <wp:effectExtent l="0" t="0" r="15875" b="15240"/>
              <wp:wrapNone/>
              <wp:docPr id="12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07E56F8" id="_x0000_s1042" style="position:absolute;margin-left:-9.8pt;margin-top:184.1pt;width:189.25pt;height:67.8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6645E27B" wp14:editId="518F7A5E">
              <wp:simplePos x="0" y="0"/>
              <wp:positionH relativeFrom="column">
                <wp:posOffset>2357120</wp:posOffset>
              </wp:positionH>
              <wp:positionV relativeFrom="paragraph">
                <wp:posOffset>2338070</wp:posOffset>
              </wp:positionV>
              <wp:extent cx="2403475" cy="861060"/>
              <wp:effectExtent l="0" t="0" r="15875" b="15240"/>
              <wp:wrapNone/>
              <wp:docPr id="13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645E27B" id="_x0000_s1043" style="position:absolute;margin-left:185.6pt;margin-top:184.1pt;width:189.25pt;height:67.8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2FF1D4A5" wp14:editId="6FC41CBD">
              <wp:simplePos x="0" y="0"/>
              <wp:positionH relativeFrom="column">
                <wp:posOffset>4828540</wp:posOffset>
              </wp:positionH>
              <wp:positionV relativeFrom="paragraph">
                <wp:posOffset>2338070</wp:posOffset>
              </wp:positionV>
              <wp:extent cx="2403475" cy="861060"/>
              <wp:effectExtent l="0" t="0" r="15875" b="15240"/>
              <wp:wrapNone/>
              <wp:docPr id="14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FF1D4A5" id="_x0000_s1044" style="position:absolute;margin-left:380.2pt;margin-top:184.1pt;width:189.25pt;height:67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FD756DC" wp14:editId="6EDEADF2">
              <wp:simplePos x="0" y="0"/>
              <wp:positionH relativeFrom="column">
                <wp:posOffset>-129540</wp:posOffset>
              </wp:positionH>
              <wp:positionV relativeFrom="paragraph">
                <wp:posOffset>3252470</wp:posOffset>
              </wp:positionV>
              <wp:extent cx="2403475" cy="861060"/>
              <wp:effectExtent l="0" t="0" r="15875" b="15240"/>
              <wp:wrapNone/>
              <wp:docPr id="15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FD756DC" id="_x0000_s1045" style="position:absolute;margin-left:-10.2pt;margin-top:256.1pt;width:189.25pt;height:67.8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14470CA6" wp14:editId="25920BE2">
              <wp:simplePos x="0" y="0"/>
              <wp:positionH relativeFrom="column">
                <wp:posOffset>2357120</wp:posOffset>
              </wp:positionH>
              <wp:positionV relativeFrom="paragraph">
                <wp:posOffset>3252470</wp:posOffset>
              </wp:positionV>
              <wp:extent cx="2403475" cy="861060"/>
              <wp:effectExtent l="0" t="0" r="15875" b="15240"/>
              <wp:wrapNone/>
              <wp:docPr id="16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4470CA6" id="_x0000_s1046" style="position:absolute;margin-left:185.6pt;margin-top:256.1pt;width:189.25pt;height:67.8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36A247CB" wp14:editId="74601853">
              <wp:simplePos x="0" y="0"/>
              <wp:positionH relativeFrom="column">
                <wp:posOffset>4828540</wp:posOffset>
              </wp:positionH>
              <wp:positionV relativeFrom="paragraph">
                <wp:posOffset>3252470</wp:posOffset>
              </wp:positionV>
              <wp:extent cx="2403475" cy="861060"/>
              <wp:effectExtent l="0" t="0" r="15875" b="15240"/>
              <wp:wrapNone/>
              <wp:docPr id="17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6A247CB" id="_x0000_s1047" style="position:absolute;margin-left:380.2pt;margin-top:256.1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455CF316" wp14:editId="6FE9B8B6">
              <wp:simplePos x="0" y="0"/>
              <wp:positionH relativeFrom="column">
                <wp:posOffset>-129540</wp:posOffset>
              </wp:positionH>
              <wp:positionV relativeFrom="paragraph">
                <wp:posOffset>4161155</wp:posOffset>
              </wp:positionV>
              <wp:extent cx="2403475" cy="861060"/>
              <wp:effectExtent l="0" t="0" r="15875" b="15240"/>
              <wp:wrapNone/>
              <wp:docPr id="18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55CF316" id="_x0000_s1048" style="position:absolute;margin-left:-10.2pt;margin-top:327.65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391FBF76" wp14:editId="6268F772">
              <wp:simplePos x="0" y="0"/>
              <wp:positionH relativeFrom="column">
                <wp:posOffset>2362200</wp:posOffset>
              </wp:positionH>
              <wp:positionV relativeFrom="paragraph">
                <wp:posOffset>4161155</wp:posOffset>
              </wp:positionV>
              <wp:extent cx="2403475" cy="861060"/>
              <wp:effectExtent l="0" t="0" r="15875" b="15240"/>
              <wp:wrapNone/>
              <wp:docPr id="19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91FBF76" id="_x0000_s1049" style="position:absolute;margin-left:186pt;margin-top:327.65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2214323F" wp14:editId="126C5E43">
              <wp:simplePos x="0" y="0"/>
              <wp:positionH relativeFrom="column">
                <wp:posOffset>4833620</wp:posOffset>
              </wp:positionH>
              <wp:positionV relativeFrom="paragraph">
                <wp:posOffset>4161155</wp:posOffset>
              </wp:positionV>
              <wp:extent cx="2403475" cy="861060"/>
              <wp:effectExtent l="0" t="0" r="15875" b="15240"/>
              <wp:wrapNone/>
              <wp:docPr id="20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14323F" id="_x0000_s1050" style="position:absolute;margin-left:380.6pt;margin-top:327.65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23776" behindDoc="0" locked="0" layoutInCell="1" allowOverlap="1" wp14:anchorId="7592CC11" wp14:editId="3C8D43BC">
              <wp:simplePos x="0" y="0"/>
              <wp:positionH relativeFrom="column">
                <wp:posOffset>-132715</wp:posOffset>
              </wp:positionH>
              <wp:positionV relativeFrom="paragraph">
                <wp:posOffset>510540</wp:posOffset>
              </wp:positionV>
              <wp:extent cx="2343150" cy="859155"/>
              <wp:effectExtent l="0" t="0" r="0" b="0"/>
              <wp:wrapNone/>
              <wp:docPr id="61" name="Gruppe 6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" name="Gruppe 5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6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92CC11" id="Gruppe 61" o:spid="_x0000_s1051" style="position:absolute;margin-left:-10.45pt;margin-top:40.2pt;width:184.5pt;height:67.65pt;z-index:25172377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">
              <v:group id="Gruppe 5" o:spid="_x0000_s105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Ellipse 9" o:spid="_x0000_s105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05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05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" adj="4583" filled="f" strokecolor="black [3213]" strokeweight=".5pt">
                  <v:stroke dashstyle="1 1" opacity="6682f"/>
                </v:shape>
                <v:shape id="Ellipse 11" o:spid="_x0000_s105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05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05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" adj="4583" filled="f" strokecolor="black [3213]" strokeweight=".5pt">
                  <v:stroke dashstyle="1 1" opacity="6682f"/>
                </v:shape>
                <v:shape id="Ellipse 11" o:spid="_x0000_s105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06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25824" behindDoc="0" locked="0" layoutInCell="1" allowOverlap="1" wp14:anchorId="7717EA53" wp14:editId="44E5BCEA">
              <wp:simplePos x="0" y="0"/>
              <wp:positionH relativeFrom="column">
                <wp:posOffset>-132715</wp:posOffset>
              </wp:positionH>
              <wp:positionV relativeFrom="paragraph">
                <wp:posOffset>1424305</wp:posOffset>
              </wp:positionV>
              <wp:extent cx="2343150" cy="859155"/>
              <wp:effectExtent l="0" t="0" r="0" b="0"/>
              <wp:wrapNone/>
              <wp:docPr id="73" name="Gruppe 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74" name="Gruppe 7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75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6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82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7EA53" id="Gruppe 73" o:spid="_x0000_s1061" style="position:absolute;margin-left:-10.45pt;margin-top:112.15pt;width:184.5pt;height:67.65pt;z-index:25172582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">
              <v:group id="Gruppe 74" o:spid="_x0000_s106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Ellipse 9" o:spid="_x0000_s106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06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06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06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06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Ellipse 11" o:spid="_x0000_s106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" adj="4583" filled="f" strokecolor="black [3213]" strokeweight=".5pt">
                  <v:stroke dashstyle="1 1" opacity="6682f"/>
                </v:shape>
                <v:shape id="Ellipse 11" o:spid="_x0000_s106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07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508DCD4D" wp14:editId="1E552E81">
              <wp:simplePos x="0" y="0"/>
              <wp:positionH relativeFrom="column">
                <wp:posOffset>-132715</wp:posOffset>
              </wp:positionH>
              <wp:positionV relativeFrom="paragraph">
                <wp:posOffset>2343785</wp:posOffset>
              </wp:positionV>
              <wp:extent cx="2343150" cy="859155"/>
              <wp:effectExtent l="0" t="0" r="0" b="0"/>
              <wp:wrapNone/>
              <wp:docPr id="83" name="Gruppe 8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84" name="Gruppe 8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85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92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DCD4D" id="Gruppe 83" o:spid="_x0000_s1071" style="position:absolute;margin-left:-10.45pt;margin-top:184.55pt;width:184.5pt;height:67.65pt;z-index:25172787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">
              <v:group id="Gruppe 84" o:spid="_x0000_s107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v:shape id="Ellipse 9" o:spid="_x0000_s107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07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07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07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0H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Ko1NX9IPkNsrAAAA//8DAFBLAQItABQABgAIAAAAIQDb4fbL7gAAAIUBAAATAAAAAAAAAAAAAAAA&#10;AAAAAABbQ29udGVudF9UeXBlc10ueG1sUEsBAi0AFAAGAAgAAAAhAFr0LFu/AAAAFQEAAAsAAAAA&#10;AAAAAAAAAAAAHwEAAF9yZWxzLy5yZWxzUEsBAi0AFAAGAAgAAAAhAGoULQfBAAAA2w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07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07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" adj="4583" filled="f" strokecolor="black [3213]" strokeweight=".5pt">
                  <v:stroke dashstyle="1 1" opacity="6682f"/>
                </v:shape>
                <v:shape id="Ellipse 11" o:spid="_x0000_s107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08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183DA77F" wp14:editId="25969EC2">
              <wp:simplePos x="0" y="0"/>
              <wp:positionH relativeFrom="column">
                <wp:posOffset>-132715</wp:posOffset>
              </wp:positionH>
              <wp:positionV relativeFrom="paragraph">
                <wp:posOffset>3258185</wp:posOffset>
              </wp:positionV>
              <wp:extent cx="2343150" cy="859155"/>
              <wp:effectExtent l="0" t="0" r="0" b="0"/>
              <wp:wrapNone/>
              <wp:docPr id="93" name="Gruppe 9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94" name="Gruppe 94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95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6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02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3DA77F" id="Gruppe 93" o:spid="_x0000_s1081" style="position:absolute;margin-left:-10.45pt;margin-top:256.55pt;width:184.5pt;height:67.65pt;z-index:25172992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">
              <v:group id="Gruppe 94" o:spid="_x0000_s108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shape id="Ellipse 9" o:spid="_x0000_s108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08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08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08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08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Ellipse 11" o:spid="_x0000_s108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08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09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36B4B4B7" wp14:editId="18EF0B71">
              <wp:simplePos x="0" y="0"/>
              <wp:positionH relativeFrom="column">
                <wp:posOffset>2357755</wp:posOffset>
              </wp:positionH>
              <wp:positionV relativeFrom="paragraph">
                <wp:posOffset>8736330</wp:posOffset>
              </wp:positionV>
              <wp:extent cx="2343150" cy="859155"/>
              <wp:effectExtent l="0" t="0" r="0" b="0"/>
              <wp:wrapNone/>
              <wp:docPr id="242" name="Gruppe 24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43" name="Gruppe 243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44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5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8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9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0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51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B4B4B7" id="Gruppe 242" o:spid="_x0000_s1091" style="position:absolute;margin-left:185.65pt;margin-top:687.9pt;width:184.5pt;height:67.65pt;z-index:25174937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">
              <v:group id="Gruppe 243" o:spid="_x0000_s109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<v:shape id="Ellipse 9" o:spid="_x0000_s109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g7xQAAANwAAAAPAAAAZHJzL2Rvd25yZXYueG1sRI9Ba8JA&#10;FITvBf/D8oTe6kbR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C9qOg7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09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09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09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09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WO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KAdZY7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Ellipse 11" o:spid="_x0000_s109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09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9VwQAAANwAAAAPAAAAZHJzL2Rvd25yZXYueG1sRE9Ni8Iw&#10;EL0L+x/CCHvT1MKq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Nuy/1X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10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967181A" wp14:editId="548F4FA3">
              <wp:simplePos x="0" y="0"/>
              <wp:positionH relativeFrom="column">
                <wp:posOffset>2357755</wp:posOffset>
              </wp:positionH>
              <wp:positionV relativeFrom="paragraph">
                <wp:posOffset>7828915</wp:posOffset>
              </wp:positionV>
              <wp:extent cx="2343150" cy="859155"/>
              <wp:effectExtent l="0" t="0" r="0" b="0"/>
              <wp:wrapNone/>
              <wp:docPr id="229" name="Gruppe 22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32" name="Gruppe 23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33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4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6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7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8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9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0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41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67181A" id="Gruppe 229" o:spid="_x0000_s1101" style="position:absolute;margin-left:185.65pt;margin-top:616.45pt;width:184.5pt;height:67.65pt;z-index:25174835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">
              <v:group id="Gruppe 232" o:spid="_x0000_s110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<v:shape id="Ellipse 9" o:spid="_x0000_s110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0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10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CR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vFTBr9n0hGQixsAAAD//wMAUEsBAi0AFAAGAAgAAAAhANvh9svuAAAAhQEAABMAAAAAAAAA&#10;AAAAAAAAAAAAAFtDb250ZW50X1R5cGVzXS54bWxQSwECLQAUAAYACAAAACEAWvQsW78AAAAVAQAA&#10;CwAAAAAAAAAAAAAAAAAfAQAAX3JlbHMvLnJlbHNQSwECLQAUAAYACAAAACEAX2lgk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10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0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Ellipse 11" o:spid="_x0000_s110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Tj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kBr9n0hGQix8AAAD//wMAUEsBAi0AFAAGAAgAAAAhANvh9svuAAAAhQEAABMAAAAAAAAA&#10;AAAAAAAAAAAAAFtDb250ZW50X1R5cGVzXS54bWxQSwECLQAUAAYACAAAACEAWvQsW78AAAAVAQAA&#10;CwAAAAAAAAAAAAAAAAAfAQAAX3JlbHMvLnJlbHNQSwECLQAUAAYACAAAACEALvb04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10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11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287FE291" wp14:editId="2CB5C690">
              <wp:simplePos x="0" y="0"/>
              <wp:positionH relativeFrom="column">
                <wp:posOffset>2357755</wp:posOffset>
              </wp:positionH>
              <wp:positionV relativeFrom="paragraph">
                <wp:posOffset>6918325</wp:posOffset>
              </wp:positionV>
              <wp:extent cx="2343150" cy="859155"/>
              <wp:effectExtent l="0" t="0" r="0" b="0"/>
              <wp:wrapNone/>
              <wp:docPr id="218" name="Gruppe 21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19" name="Gruppe 21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20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1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7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28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7FE291" id="Gruppe 218" o:spid="_x0000_s1111" style="position:absolute;margin-left:185.65pt;margin-top:544.75pt;width:184.5pt;height:67.65pt;z-index:25174732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">
              <v:group id="Gruppe 219" o:spid="_x0000_s111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<v:shape id="Ellipse 9" o:spid="_x0000_s111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1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44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8g+uZdATk/AIAAP//AwBQSwECLQAUAAYACAAAACEA2+H2y+4AAACFAQAAEwAAAAAAAAAA&#10;AAAAAAAAAAAAW0NvbnRlbnRfVHlwZXNdLnhtbFBLAQItABQABgAIAAAAIQBa9CxbvwAAABUBAAAL&#10;AAAAAAAAAAAAAAAAAB8BAABfcmVscy8ucmVsc1BLAQItABQABgAIAAAAIQBVWW44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11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BP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GUZ/J1JR0AufwEAAP//AwBQSwECLQAUAAYACAAAACEA2+H2y+4AAACFAQAAEwAAAAAAAAAA&#10;AAAAAAAAAAAAW0NvbnRlbnRfVHlwZXNdLnhtbFBLAQItABQABgAIAAAAIQBa9CxbvwAAABUBAAAL&#10;AAAAAAAAAAAAAAAAAB8BAABfcmVscy8ucmVsc1BLAQItABQABgAIAAAAIQCli/BP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11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1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or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plP4PROPgFy9AAAA//8DAFBLAQItABQABgAIAAAAIQDb4fbL7gAAAIUBAAATAAAAAAAAAAAA&#10;AAAAAAAAAABbQ29udGVudF9UeXBlc10ueG1sUEsBAi0AFAAGAAgAAAAhAFr0LFu/AAAAFQEAAAsA&#10;AAAAAAAAAAAAAAAAHwEAAF9yZWxzLy5yZWxzUEsBAi0AFAAGAAgAAAAhAPyPii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11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11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Rc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GazuHvTDwCcv0LAAD//wMAUEsBAi0AFAAGAAgAAAAhANvh9svuAAAAhQEAABMAAAAAAAAAAAAA&#10;AAAAAAAAAFtDb250ZW50X1R5cGVzXS54bWxQSwECLQAUAAYACAAAACEAWvQsW78AAAAVAQAACwAA&#10;AAAAAAAAAAAAAAAfAQAAX3JlbHMvLnJlbHNQSwECLQAUAAYACAAAACEADF0UXM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12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6304" behindDoc="0" locked="0" layoutInCell="1" allowOverlap="1" wp14:anchorId="7D2F7BD1" wp14:editId="4D1EABE8">
              <wp:simplePos x="0" y="0"/>
              <wp:positionH relativeFrom="column">
                <wp:posOffset>2357755</wp:posOffset>
              </wp:positionH>
              <wp:positionV relativeFrom="paragraph">
                <wp:posOffset>6003925</wp:posOffset>
              </wp:positionV>
              <wp:extent cx="2343150" cy="859155"/>
              <wp:effectExtent l="0" t="0" r="0" b="0"/>
              <wp:wrapNone/>
              <wp:docPr id="208" name="Gruppe 20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09" name="Gruppe 20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10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1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6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1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2F7BD1" id="Gruppe 208" o:spid="_x0000_s1121" style="position:absolute;margin-left:185.65pt;margin-top:472.75pt;width:184.5pt;height:67.65pt;z-index:25174630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">
              <v:group id="Gruppe 209" o:spid="_x0000_s112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<v:shape id="Ellipse 9" o:spid="_x0000_s112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2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12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12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2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12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12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13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5280" behindDoc="0" locked="0" layoutInCell="1" allowOverlap="1" wp14:anchorId="7149938E" wp14:editId="38D7E2A5">
              <wp:simplePos x="0" y="0"/>
              <wp:positionH relativeFrom="column">
                <wp:posOffset>2357755</wp:posOffset>
              </wp:positionH>
              <wp:positionV relativeFrom="paragraph">
                <wp:posOffset>5084445</wp:posOffset>
              </wp:positionV>
              <wp:extent cx="2343150" cy="859155"/>
              <wp:effectExtent l="0" t="0" r="0" b="0"/>
              <wp:wrapNone/>
              <wp:docPr id="198" name="Gruppe 19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99" name="Gruppe 19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00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1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0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49938E" id="Gruppe 198" o:spid="_x0000_s1131" style="position:absolute;margin-left:185.65pt;margin-top:400.35pt;width:184.5pt;height:67.65pt;z-index:25174528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">
              <v:group id="Gruppe 199" o:spid="_x0000_s113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<v:shape id="Ellipse 9" o:spid="_x0000_s113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3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13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13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3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13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13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2n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I0mcLfmXgE5PIFAAD//wMAUEsBAi0AFAAGAAgAAAAhANvh9svuAAAAhQEAABMAAAAAAAAAAAAA&#10;AAAAAAAAAFtDb250ZW50X1R5cGVzXS54bWxQSwECLQAUAAYACAAAACEAWvQsW78AAAAVAQAACwAA&#10;AAAAAAAAAAAAAAAfAQAAX3JlbHMvLnJlbHNQSwECLQAUAAYACAAAACEAKKTtp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14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4256" behindDoc="0" locked="0" layoutInCell="1" allowOverlap="1" wp14:anchorId="706AC12D" wp14:editId="5ABA5190">
              <wp:simplePos x="0" y="0"/>
              <wp:positionH relativeFrom="column">
                <wp:posOffset>2357755</wp:posOffset>
              </wp:positionH>
              <wp:positionV relativeFrom="paragraph">
                <wp:posOffset>4170680</wp:posOffset>
              </wp:positionV>
              <wp:extent cx="2343150" cy="859155"/>
              <wp:effectExtent l="0" t="0" r="0" b="0"/>
              <wp:wrapNone/>
              <wp:docPr id="188" name="Gruppe 18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89" name="Gruppe 18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90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1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9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6AC12D" id="Gruppe 188" o:spid="_x0000_s1141" style="position:absolute;margin-left:185.65pt;margin-top:328.4pt;width:184.5pt;height:67.65pt;z-index:25174425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">
              <v:group id="Gruppe 189" o:spid="_x0000_s114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<v:shape id="Ellipse 9" o:spid="_x0000_s114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4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4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4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Ur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dAjPZ9IFcv4AAAD//wMAUEsBAi0AFAAGAAgAAAAhANvh9svuAAAAhQEAABMAAAAAAAAAAAAAAAAA&#10;AAAAAFtDb250ZW50X1R5cGVzXS54bWxQSwECLQAUAAYACAAAACEAWvQsW78AAAAVAQAACwAAAAAA&#10;AAAAAAAAAAAfAQAAX3JlbHMvLnJlbHNQSwECLQAUAAYACAAAACEA1MkFK8AAAADcAAAADwAAAAAA&#10;AAAAAAAAAAAHAgAAZHJzL2Rvd25yZXYueG1sUEsFBgAAAAADAAMAtwAAAPQ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4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Ellipse 11" o:spid="_x0000_s114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4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hteck 29" o:spid="_x0000_s115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3222932E" wp14:editId="780B0B38">
              <wp:simplePos x="0" y="0"/>
              <wp:positionH relativeFrom="column">
                <wp:posOffset>2357755</wp:posOffset>
              </wp:positionH>
              <wp:positionV relativeFrom="paragraph">
                <wp:posOffset>3258185</wp:posOffset>
              </wp:positionV>
              <wp:extent cx="2343150" cy="859155"/>
              <wp:effectExtent l="0" t="0" r="0" b="0"/>
              <wp:wrapNone/>
              <wp:docPr id="178" name="Gruppe 17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79" name="Gruppe 17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80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1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8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22932E" id="Gruppe 178" o:spid="_x0000_s1151" style="position:absolute;margin-left:185.65pt;margin-top:256.55pt;width:184.5pt;height:67.65pt;z-index:25174323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">
              <v:group id="Gruppe 179" o:spid="_x0000_s115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<v:shape id="Ellipse 9" o:spid="_x0000_s115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5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5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5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5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Ellipse 11" o:spid="_x0000_s115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5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16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2208" behindDoc="0" locked="0" layoutInCell="1" allowOverlap="1" wp14:anchorId="190E2428" wp14:editId="1E929280">
              <wp:simplePos x="0" y="0"/>
              <wp:positionH relativeFrom="column">
                <wp:posOffset>2357755</wp:posOffset>
              </wp:positionH>
              <wp:positionV relativeFrom="paragraph">
                <wp:posOffset>2343785</wp:posOffset>
              </wp:positionV>
              <wp:extent cx="2343150" cy="859155"/>
              <wp:effectExtent l="0" t="0" r="0" b="0"/>
              <wp:wrapNone/>
              <wp:docPr id="168" name="Gruppe 16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69" name="Gruppe 16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70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1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2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7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0E2428" id="Gruppe 168" o:spid="_x0000_s1161" style="position:absolute;margin-left:185.65pt;margin-top:184.55pt;width:184.5pt;height:67.65pt;z-index:25174220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">
              <v:group id="Gruppe 169" o:spid="_x0000_s116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<v:shape id="Ellipse 9" o:spid="_x0000_s116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6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6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6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6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Ellipse 11" o:spid="_x0000_s116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6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17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1184" behindDoc="0" locked="0" layoutInCell="1" allowOverlap="1" wp14:anchorId="7DAB7A57" wp14:editId="5337CBCE">
              <wp:simplePos x="0" y="0"/>
              <wp:positionH relativeFrom="column">
                <wp:posOffset>2357755</wp:posOffset>
              </wp:positionH>
              <wp:positionV relativeFrom="paragraph">
                <wp:posOffset>1424305</wp:posOffset>
              </wp:positionV>
              <wp:extent cx="2343150" cy="859155"/>
              <wp:effectExtent l="0" t="0" r="0" b="0"/>
              <wp:wrapNone/>
              <wp:docPr id="156" name="Gruppe 15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57" name="Gruppe 15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9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0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6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6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AB7A57" id="Gruppe 156" o:spid="_x0000_s1171" style="position:absolute;margin-left:185.65pt;margin-top:112.15pt;width:184.5pt;height:67.65pt;z-index:25174118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">
              <v:group id="Gruppe 157" o:spid="_x0000_s117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<v:shape id="Ellipse 9" o:spid="_x0000_s117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7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17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7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7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Ellipse 11" o:spid="_x0000_s117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7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18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40160" behindDoc="0" locked="0" layoutInCell="1" allowOverlap="1" wp14:anchorId="6F5BC3B1" wp14:editId="38955056">
              <wp:simplePos x="0" y="0"/>
              <wp:positionH relativeFrom="column">
                <wp:posOffset>2357755</wp:posOffset>
              </wp:positionH>
              <wp:positionV relativeFrom="paragraph">
                <wp:posOffset>510540</wp:posOffset>
              </wp:positionV>
              <wp:extent cx="2343150" cy="859155"/>
              <wp:effectExtent l="0" t="0" r="0" b="0"/>
              <wp:wrapNone/>
              <wp:docPr id="145" name="Gruppe 14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46" name="Gruppe 146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47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8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5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BC3B1" id="Gruppe 145" o:spid="_x0000_s1181" style="position:absolute;margin-left:185.65pt;margin-top:40.2pt;width:184.5pt;height:67.65pt;z-index:25174016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">
              <v:group id="Gruppe 146" o:spid="_x0000_s118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<v:shape id="Ellipse 9" o:spid="_x0000_s118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cwwgAAANwAAAAPAAAAZHJzL2Rvd25yZXYueG1sRE/basJA&#10;EH0v+A/LCH3TjVJ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CWXxcw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8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18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8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8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uywQAAANwAAAAPAAAAZHJzL2Rvd25yZXYueG1sRE9Ni8Iw&#10;EL0v+B/CCN7WVE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G/bO7L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Ellipse 11" o:spid="_x0000_s118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8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BewwAAANwAAAAPAAAAZHJzL2Rvd25yZXYueG1sRE9La8JA&#10;EL4L/Q/LFHrTTS1a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8EUAXs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19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60640" behindDoc="0" locked="0" layoutInCell="1" allowOverlap="1" wp14:anchorId="02F29B2F" wp14:editId="0796A06E">
              <wp:simplePos x="0" y="0"/>
              <wp:positionH relativeFrom="column">
                <wp:posOffset>4829810</wp:posOffset>
              </wp:positionH>
              <wp:positionV relativeFrom="paragraph">
                <wp:posOffset>8736330</wp:posOffset>
              </wp:positionV>
              <wp:extent cx="2343150" cy="859155"/>
              <wp:effectExtent l="0" t="0" r="0" b="0"/>
              <wp:wrapNone/>
              <wp:docPr id="5381" name="Gruppe 538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382" name="Gruppe 538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383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84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5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6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7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8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89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390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F29B2F" id="Gruppe 5381" o:spid="_x0000_s1191" style="position:absolute;margin-left:380.3pt;margin-top:687.9pt;width:184.5pt;height:67.65pt;z-index:25176064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">
              <v:group id="Gruppe 5382" o:spid="_x0000_s119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wj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">
                <v:shape id="Ellipse 9" o:spid="_x0000_s119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19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Ellipse 11" o:spid="_x0000_s119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19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19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Ellipse 11" o:spid="_x0000_s119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19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20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9616" behindDoc="0" locked="0" layoutInCell="1" allowOverlap="1" wp14:anchorId="42A61703" wp14:editId="77C97B93">
              <wp:simplePos x="0" y="0"/>
              <wp:positionH relativeFrom="column">
                <wp:posOffset>4829810</wp:posOffset>
              </wp:positionH>
              <wp:positionV relativeFrom="paragraph">
                <wp:posOffset>7828915</wp:posOffset>
              </wp:positionV>
              <wp:extent cx="2343150" cy="859155"/>
              <wp:effectExtent l="0" t="0" r="0" b="0"/>
              <wp:wrapNone/>
              <wp:docPr id="318" name="Gruppe 31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319" name="Gruppe 31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373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74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5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6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7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8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79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380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A61703" id="Gruppe 318" o:spid="_x0000_s1201" style="position:absolute;margin-left:380.3pt;margin-top:616.45pt;width:184.5pt;height:67.65pt;z-index:25175961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">
              <v:group id="Gruppe 319" o:spid="_x0000_s120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<v:shape id="Ellipse 9" o:spid="_x0000_s120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0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Ellipse 11" o:spid="_x0000_s120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0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0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Ellipse 11" o:spid="_x0000_s120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20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21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8592" behindDoc="0" locked="0" layoutInCell="1" allowOverlap="1" wp14:anchorId="56F08E8B" wp14:editId="528FF57C">
              <wp:simplePos x="0" y="0"/>
              <wp:positionH relativeFrom="column">
                <wp:posOffset>4829810</wp:posOffset>
              </wp:positionH>
              <wp:positionV relativeFrom="paragraph">
                <wp:posOffset>6918325</wp:posOffset>
              </wp:positionV>
              <wp:extent cx="2343150" cy="859155"/>
              <wp:effectExtent l="0" t="0" r="0" b="0"/>
              <wp:wrapNone/>
              <wp:docPr id="308" name="Gruppe 30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309" name="Gruppe 30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310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1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2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6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1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08E8B" id="Gruppe 308" o:spid="_x0000_s1211" style="position:absolute;margin-left:380.3pt;margin-top:544.75pt;width:184.5pt;height:67.65pt;z-index:25175859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">
              <v:group id="Gruppe 309" o:spid="_x0000_s121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<v:shape id="Ellipse 9" o:spid="_x0000_s121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1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sY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ZMsg78z6QjIxRUAAP//AwBQSwECLQAUAAYACAAAACEA2+H2y+4AAACFAQAAEwAAAAAAAAAA&#10;AAAAAAAAAAAAW0NvbnRlbnRfVHlwZXNdLnhtbFBLAQItABQABgAIAAAAIQBa9CxbvwAAABUBAAAL&#10;AAAAAAAAAAAAAAAAAB8BAABfcmVscy8ucmVsc1BLAQItABQABgAIAAAAIQDt1Ks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21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1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1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21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1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22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7568" behindDoc="0" locked="0" layoutInCell="1" allowOverlap="1" wp14:anchorId="5207D911" wp14:editId="00C64D4B">
              <wp:simplePos x="0" y="0"/>
              <wp:positionH relativeFrom="column">
                <wp:posOffset>4829810</wp:posOffset>
              </wp:positionH>
              <wp:positionV relativeFrom="paragraph">
                <wp:posOffset>6003925</wp:posOffset>
              </wp:positionV>
              <wp:extent cx="2343150" cy="859155"/>
              <wp:effectExtent l="0" t="0" r="0" b="0"/>
              <wp:wrapNone/>
              <wp:docPr id="298" name="Gruppe 29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99" name="Gruppe 299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300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1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2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4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5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6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307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07D911" id="Gruppe 298" o:spid="_x0000_s1221" style="position:absolute;margin-left:380.3pt;margin-top:472.75pt;width:184.5pt;height:67.65pt;z-index:25175756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">
              <v:group id="Gruppe 299" o:spid="_x0000_s122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<v:shape id="Ellipse 9" o:spid="_x0000_s122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2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22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22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2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Ellipse 11" o:spid="_x0000_s122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22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hteck 29" o:spid="_x0000_s123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6544" behindDoc="0" locked="0" layoutInCell="1" allowOverlap="1" wp14:anchorId="31CA0E65" wp14:editId="3DCD1C5F">
              <wp:simplePos x="0" y="0"/>
              <wp:positionH relativeFrom="column">
                <wp:posOffset>4829810</wp:posOffset>
              </wp:positionH>
              <wp:positionV relativeFrom="paragraph">
                <wp:posOffset>5084445</wp:posOffset>
              </wp:positionV>
              <wp:extent cx="2343150" cy="859155"/>
              <wp:effectExtent l="0" t="0" r="0" b="0"/>
              <wp:wrapNone/>
              <wp:docPr id="286" name="Gruppe 28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87" name="Gruppe 28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88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9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0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1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2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3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4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95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CA0E65" id="Gruppe 286" o:spid="_x0000_s1231" style="position:absolute;margin-left:380.3pt;margin-top:400.35pt;width:184.5pt;height:67.65pt;z-index:25175654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">
              <v:group id="Gruppe 287" o:spid="_x0000_s123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<v:shape id="Ellipse 9" o:spid="_x0000_s123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3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3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Ellipse 11" o:spid="_x0000_s123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3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23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3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hteck 29" o:spid="_x0000_s124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0D479BC6" wp14:editId="2872239E">
              <wp:simplePos x="0" y="0"/>
              <wp:positionH relativeFrom="column">
                <wp:posOffset>4829810</wp:posOffset>
              </wp:positionH>
              <wp:positionV relativeFrom="paragraph">
                <wp:posOffset>4170680</wp:posOffset>
              </wp:positionV>
              <wp:extent cx="2343150" cy="859155"/>
              <wp:effectExtent l="0" t="0" r="0" b="0"/>
              <wp:wrapNone/>
              <wp:docPr id="276" name="Gruppe 27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77" name="Gruppe 27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78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9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0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1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3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85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479BC6" id="Gruppe 276" o:spid="_x0000_s1241" style="position:absolute;margin-left:380.3pt;margin-top:328.4pt;width:184.5pt;height:67.65pt;z-index:25175552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">
              <v:group id="Gruppe 277" o:spid="_x0000_s124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shape id="Ellipse 9" o:spid="_x0000_s124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4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4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Ellipse 11" o:spid="_x0000_s124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4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24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24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</v:group>
              <v:rect id="Rechteck 29" o:spid="_x0000_s125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16B46953" wp14:editId="02559642">
              <wp:simplePos x="0" y="0"/>
              <wp:positionH relativeFrom="column">
                <wp:posOffset>4829810</wp:posOffset>
              </wp:positionH>
              <wp:positionV relativeFrom="paragraph">
                <wp:posOffset>3258185</wp:posOffset>
              </wp:positionV>
              <wp:extent cx="2343150" cy="859155"/>
              <wp:effectExtent l="0" t="0" r="0" b="0"/>
              <wp:wrapNone/>
              <wp:docPr id="266" name="Gruppe 26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67" name="Gruppe 26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68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9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0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1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2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3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75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B46953" id="Gruppe 266" o:spid="_x0000_s1251" style="position:absolute;margin-left:380.3pt;margin-top:256.55pt;width:184.5pt;height:67.65pt;z-index:25175449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">
              <v:group id="Gruppe 267" o:spid="_x0000_s125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 id="Ellipse 9" o:spid="_x0000_s125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5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5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Ellipse 11" o:spid="_x0000_s125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5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Ellipse 11" o:spid="_x0000_s125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25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26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6BF1EA23" wp14:editId="094049A3">
              <wp:simplePos x="0" y="0"/>
              <wp:positionH relativeFrom="column">
                <wp:posOffset>4829810</wp:posOffset>
              </wp:positionH>
              <wp:positionV relativeFrom="paragraph">
                <wp:posOffset>2343785</wp:posOffset>
              </wp:positionV>
              <wp:extent cx="2343150" cy="859155"/>
              <wp:effectExtent l="0" t="0" r="0" b="0"/>
              <wp:wrapNone/>
              <wp:docPr id="256" name="Gruppe 25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57" name="Gruppe 257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58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9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0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1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2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3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4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65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F1EA23" id="Gruppe 256" o:spid="_x0000_s1261" style="position:absolute;margin-left:380.3pt;margin-top:184.55pt;width:184.5pt;height:67.65pt;z-index:25175347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">
              <v:group id="Gruppe 257" o:spid="_x0000_s126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<v:shape id="Ellipse 9" o:spid="_x0000_s126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6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6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" adj="4583" filled="f" strokecolor="black [3213]" strokeweight=".5pt">
                  <v:stroke dashstyle="1 1" opacity="6682f"/>
                </v:shape>
                <v:shape id="Ellipse 11" o:spid="_x0000_s126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6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Ellipse 11" o:spid="_x0000_s126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6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</v:group>
              <v:rect id="Rechteck 29" o:spid="_x0000_s127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06A6DE45" wp14:editId="1E42F1BB">
              <wp:simplePos x="0" y="0"/>
              <wp:positionH relativeFrom="column">
                <wp:posOffset>4829810</wp:posOffset>
              </wp:positionH>
              <wp:positionV relativeFrom="paragraph">
                <wp:posOffset>1424305</wp:posOffset>
              </wp:positionV>
              <wp:extent cx="2343150" cy="859155"/>
              <wp:effectExtent l="0" t="0" r="0" b="0"/>
              <wp:wrapNone/>
              <wp:docPr id="5190" name="Gruppe 519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5191" name="Gruppe 5191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5192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93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4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5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6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7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98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199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A6DE45" id="Gruppe 5190" o:spid="_x0000_s1271" style="position:absolute;margin-left:380.3pt;margin-top:112.15pt;width:184.5pt;height:67.65pt;z-index:25175244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">
              <v:group id="Gruppe 5191" o:spid="_x0000_s127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">
                <v:shape id="Ellipse 9" o:spid="_x0000_s127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7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Ellipse 11" o:spid="_x0000_s127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Ellipse 11" o:spid="_x0000_s127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7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Ellipse 11" o:spid="_x0000_s127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Ellipse 11" o:spid="_x0000_s127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hteck 29" o:spid="_x0000_s128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51424" behindDoc="0" locked="0" layoutInCell="1" allowOverlap="1" wp14:anchorId="1709B2CF" wp14:editId="3DCDE124">
              <wp:simplePos x="0" y="0"/>
              <wp:positionH relativeFrom="column">
                <wp:posOffset>4829810</wp:posOffset>
              </wp:positionH>
              <wp:positionV relativeFrom="paragraph">
                <wp:posOffset>510540</wp:posOffset>
              </wp:positionV>
              <wp:extent cx="2343150" cy="859155"/>
              <wp:effectExtent l="0" t="0" r="0" b="0"/>
              <wp:wrapNone/>
              <wp:docPr id="252" name="Gruppe 25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253" name="Gruppe 253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254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5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4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5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6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7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88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5189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09B2CF" id="Gruppe 252" o:spid="_x0000_s1281" style="position:absolute;margin-left:380.3pt;margin-top:40.2pt;width:184.5pt;height:67.65pt;z-index:251751424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">
              <v:group id="Gruppe 253" o:spid="_x0000_s128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<v:shape id="Ellipse 9" o:spid="_x0000_s128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8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" adj="4583" filled="f" strokecolor="black [3213]" strokeweight=".5pt">
                  <v:stroke dashstyle="1 1" opacity="6682f"/>
                </v:shape>
                <v:shape id="Ellipse 11" o:spid="_x0000_s128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8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8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" adj="4582" fillcolor="#5a5a5a [2109]" stroked="f" strokeweight=".5pt">
                  <v:fill opacity="771f"/>
                  <v:stroke dashstyle="1 1"/>
                </v:shape>
                <v:shape id="Ellipse 11" o:spid="_x0000_s128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Ellipse 11" o:spid="_x0000_s128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</v:group>
              <v:rect id="Rechteck 29" o:spid="_x0000_s129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7460EA5F" wp14:editId="124A0C7D">
              <wp:simplePos x="0" y="0"/>
              <wp:positionH relativeFrom="column">
                <wp:posOffset>-132715</wp:posOffset>
              </wp:positionH>
              <wp:positionV relativeFrom="paragraph">
                <wp:posOffset>8733155</wp:posOffset>
              </wp:positionV>
              <wp:extent cx="2343150" cy="859155"/>
              <wp:effectExtent l="0" t="0" r="0" b="0"/>
              <wp:wrapNone/>
              <wp:docPr id="134" name="Gruppe 13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36" name="Gruppe 136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37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8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44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60EA5F" id="Gruppe 134" o:spid="_x0000_s1291" style="position:absolute;margin-left:-10.45pt;margin-top:687.65pt;width:184.5pt;height:67.65pt;z-index:25173811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">
              <v:group id="Gruppe 136" o:spid="_x0000_s129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<v:shape id="Ellipse 9" o:spid="_x0000_s129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29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29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29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29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" adj="4582" fillcolor="#5a5a5a [2109]" stroked="f" strokeweight=".5pt">
                  <v:fill opacity="771f"/>
                  <v:stroke dashstyle="1 1"/>
                </v:shape>
                <v:shape id="Ellipse 11" o:spid="_x0000_s129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29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30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7FE05A78" wp14:editId="38D303EA">
              <wp:simplePos x="0" y="0"/>
              <wp:positionH relativeFrom="column">
                <wp:posOffset>-132715</wp:posOffset>
              </wp:positionH>
              <wp:positionV relativeFrom="paragraph">
                <wp:posOffset>4167505</wp:posOffset>
              </wp:positionV>
              <wp:extent cx="2343150" cy="859155"/>
              <wp:effectExtent l="0" t="0" r="0" b="0"/>
              <wp:wrapNone/>
              <wp:docPr id="1491" name="Gruppe 149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492" name="Gruppe 149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493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94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5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6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7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8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9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00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E05A78" id="Gruppe 1491" o:spid="_x0000_s1301" style="position:absolute;margin-left:-10.45pt;margin-top:328.15pt;width:184.5pt;height:67.65pt;z-index:251731968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">
              <v:group id="Gruppe 1492" o:spid="_x0000_s130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WsR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38fw/CacINd/AAAA//8DAFBLAQItABQABgAIAAAAIQDb4fbL7gAAAIUBAAATAAAAAAAAAAAA&#10;AAAAAAAAAABbQ29udGVudF9UeXBlc10ueG1sUEsBAi0AFAAGAAgAAAAhAFr0LFu/AAAAFQEAAAsA&#10;AAAAAAAAAAAAAAAAHwEAAF9yZWxzLy5yZWxzUEsBAi0AFAAGAAgAAAAhAAOBaxHEAAAA3QAAAA8A&#10;AAAAAAAAAAAAAAAABwIAAGRycy9kb3ducmV2LnhtbFBLBQYAAAAAAwADALcAAAD4AgAAAAA=&#10;">
                <v:shape id="Ellipse 9" o:spid="_x0000_s130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30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30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30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30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Ellipse 11" o:spid="_x0000_s130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Ellipse 11" o:spid="_x0000_s130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31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32992" behindDoc="0" locked="0" layoutInCell="1" allowOverlap="1" wp14:anchorId="3C3EF457" wp14:editId="7A0BFC17">
              <wp:simplePos x="0" y="0"/>
              <wp:positionH relativeFrom="column">
                <wp:posOffset>-132715</wp:posOffset>
              </wp:positionH>
              <wp:positionV relativeFrom="paragraph">
                <wp:posOffset>5081270</wp:posOffset>
              </wp:positionV>
              <wp:extent cx="2343150" cy="859155"/>
              <wp:effectExtent l="0" t="0" r="0" b="0"/>
              <wp:wrapNone/>
              <wp:docPr id="1501" name="Gruppe 150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502" name="Gruppe 150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03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04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5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6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7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8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9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10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3EF457" id="Gruppe 1501" o:spid="_x0000_s1311" style="position:absolute;margin-left:-10.45pt;margin-top:400.1pt;width:184.5pt;height:67.65pt;z-index:251732992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">
              <v:group id="Gruppe 1502" o:spid="_x0000_s131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L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eD/m3CC3D4BAAD//wMAUEsBAi0AFAAGAAgAAAAhANvh9svuAAAAhQEAABMAAAAAAAAAAAAA&#10;AAAAAAAAAFtDb250ZW50X1R5cGVzXS54bWxQSwECLQAUAAYACAAAACEAWvQsW78AAAAVAQAACwAA&#10;AAAAAAAAAAAAAAAfAQAAX3JlbHMvLnJlbHNQSwECLQAUAAYACAAAACEAnWrxC8MAAADdAAAADwAA&#10;AAAAAAAAAAAAAAAHAgAAZHJzL2Rvd25yZXYueG1sUEsFBgAAAAADAAMAtwAAAPcCAAAAAA==&#10;">
                <v:shape id="Ellipse 9" o:spid="_x0000_s131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31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" adj="4583" filled="f" strokecolor="black [3213]" strokeweight=".5pt">
                  <v:stroke dashstyle="1 1" opacity="6682f"/>
                </v:shape>
                <v:shape id="Ellipse 11" o:spid="_x0000_s131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31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31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" adj="4582" fillcolor="#5a5a5a [2109]" stroked="f" strokeweight=".5pt">
                  <v:fill opacity="771f"/>
                  <v:stroke dashstyle="1 1"/>
                </v:shape>
                <v:shape id="Ellipse 11" o:spid="_x0000_s131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31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32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34016" behindDoc="0" locked="0" layoutInCell="1" allowOverlap="1" wp14:anchorId="1D9B1FAB" wp14:editId="0E4B4E6A">
              <wp:simplePos x="0" y="0"/>
              <wp:positionH relativeFrom="column">
                <wp:posOffset>-132715</wp:posOffset>
              </wp:positionH>
              <wp:positionV relativeFrom="paragraph">
                <wp:posOffset>6000750</wp:posOffset>
              </wp:positionV>
              <wp:extent cx="2343150" cy="859155"/>
              <wp:effectExtent l="0" t="0" r="0" b="0"/>
              <wp:wrapNone/>
              <wp:docPr id="1511" name="Gruppe 151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512" name="Gruppe 151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13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14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5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6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7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8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9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20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B1FAB" id="Gruppe 1511" o:spid="_x0000_s1321" style="position:absolute;margin-left:-10.45pt;margin-top:472.5pt;width:184.5pt;height:67.65pt;z-index:251734016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">
              <v:group id="Gruppe 1512" o:spid="_x0000_s132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<v:shape id="Ellipse 9" o:spid="_x0000_s132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32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32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32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32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" adj="4582" fillcolor="#5a5a5a [2109]" stroked="f" strokeweight=".5pt">
                  <v:fill opacity="771f"/>
                  <v:stroke dashstyle="1 1"/>
                </v:shape>
                <v:shape id="Ellipse 11" o:spid="_x0000_s132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" adj="4583" filled="f" strokecolor="black [3213]" strokeweight=".5pt">
                  <v:stroke dashstyle="1 1" opacity="6682f"/>
                </v:shape>
                <v:shape id="Ellipse 11" o:spid="_x0000_s132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33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g">
          <w:drawing>
            <wp:anchor distT="0" distB="0" distL="114300" distR="114300" simplePos="0" relativeHeight="251735040" behindDoc="0" locked="0" layoutInCell="1" allowOverlap="1" wp14:anchorId="0F9A0B8A" wp14:editId="00CE8830">
              <wp:simplePos x="0" y="0"/>
              <wp:positionH relativeFrom="column">
                <wp:posOffset>-132715</wp:posOffset>
              </wp:positionH>
              <wp:positionV relativeFrom="paragraph">
                <wp:posOffset>6915150</wp:posOffset>
              </wp:positionV>
              <wp:extent cx="2343150" cy="859155"/>
              <wp:effectExtent l="0" t="0" r="0" b="0"/>
              <wp:wrapNone/>
              <wp:docPr id="1521" name="Gruppe 152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859155"/>
                        <a:chOff x="0" y="-1"/>
                        <a:chExt cx="2343278" cy="859536"/>
                      </a:xfrm>
                    </wpg:grpSpPr>
                    <wpg:grpSp>
                      <wpg:cNvPr id="1522" name="Gruppe 1522"/>
                      <wpg:cNvGrpSpPr/>
                      <wpg:grpSpPr>
                        <a:xfrm>
                          <a:off x="1604449" y="61186"/>
                          <a:ext cx="738829" cy="734240"/>
                          <a:chOff x="0" y="0"/>
                          <a:chExt cx="8352674" cy="8360757"/>
                        </a:xfrm>
                      </wpg:grpSpPr>
                      <wps:wsp>
                        <wps:cNvPr id="1523" name="Ellipse 9"/>
                        <wps:cNvSpPr/>
                        <wps:spPr>
                          <a:xfrm>
                            <a:off x="1427018" y="1371600"/>
                            <a:ext cx="5935980" cy="5038725"/>
                          </a:xfrm>
                          <a:prstGeom prst="hexagon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alpha val="1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0C91" w:rsidRDefault="00510C91" w:rsidP="00510C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4" name="Ellipse 11"/>
                        <wps:cNvSpPr/>
                        <wps:spPr>
                          <a:xfrm>
                            <a:off x="0" y="41564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5" name="Ellipse 11"/>
                        <wps:cNvSpPr/>
                        <wps:spPr>
                          <a:xfrm>
                            <a:off x="4876800" y="5694219"/>
                            <a:ext cx="2506980" cy="2127885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6" name="Ellipse 11"/>
                        <wps:cNvSpPr/>
                        <wps:spPr>
                          <a:xfrm>
                            <a:off x="5264727" y="6276110"/>
                            <a:ext cx="2264410" cy="1921510"/>
                          </a:xfrm>
                          <a:prstGeom prst="hexagon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alpha val="20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7" name="Ellipse 11"/>
                        <wps:cNvSpPr/>
                        <wps:spPr>
                          <a:xfrm>
                            <a:off x="3976254" y="0"/>
                            <a:ext cx="4376420" cy="3713480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8" name="Ellipse 11"/>
                        <wps:cNvSpPr/>
                        <wps:spPr>
                          <a:xfrm>
                            <a:off x="235527" y="4530437"/>
                            <a:ext cx="4512945" cy="3830320"/>
                          </a:xfrm>
                          <a:prstGeom prst="hexagon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alpha val="1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9" name="Ellipse 11"/>
                        <wps:cNvSpPr/>
                        <wps:spPr>
                          <a:xfrm>
                            <a:off x="651164" y="5070764"/>
                            <a:ext cx="3096260" cy="2626995"/>
                          </a:xfrm>
                          <a:prstGeom prst="hexagon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1000"/>
                            </a:schemeClr>
                          </a:solidFill>
                          <a:ln w="6350">
                            <a:noFill/>
                            <a:prstDash val="sysDot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1530" name="Rechteck 29"/>
                      <wps:cNvSpPr/>
                      <wps:spPr>
                        <a:xfrm>
                          <a:off x="0" y="-1"/>
                          <a:ext cx="106045" cy="85953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A0B8A" id="Gruppe 1521" o:spid="_x0000_s1331" style="position:absolute;margin-left:-10.45pt;margin-top:544.5pt;width:184.5pt;height:67.65pt;z-index:251735040;mso-height-relative:margin" coordorigin="" coordsize="23432,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">
              <v:group id="Gruppe 1522" o:spid="_x0000_s1332" style="position:absolute;left:16044;top:611;width:7388;height:7343" coordsize="83526,8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61r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xksD7m3CCnL8AAAD//wMAUEsBAi0AFAAGAAgAAAAhANvh9svuAAAAhQEAABMAAAAAAAAAAAAA&#10;AAAAAAAAAFtDb250ZW50X1R5cGVzXS54bWxQSwECLQAUAAYACAAAACEAWvQsW78AAAAVAQAACwAA&#10;AAAAAAAAAAAAAAAfAQAAX3JlbHMvLnJlbHNQSwECLQAUAAYACAAAACEA1t+ta8MAAADdAAAADwAA&#10;AAAAAAAAAAAAAAAHAgAAZHJzL2Rvd25yZXYueG1sUEsFBgAAAAADAAMAtwAAAPcCAAAAAA==&#10;">
                <v:shape id="Ellipse 9" o:spid="_x0000_s1333" type="#_x0000_t9" style="position:absolute;left:14270;top:13716;width:59359;height:5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" adj="4584" filled="f" strokecolor="black [3213]" strokeweight=".25pt">
                  <v:stroke opacity="6682f"/>
                  <v:textbox>
                    <w:txbxContent>
                      <w:p w:rsidR="00510C91" w:rsidRDefault="00510C91" w:rsidP="00510C91">
                        <w:pPr>
                          <w:jc w:val="center"/>
                        </w:pPr>
                      </w:p>
                    </w:txbxContent>
                  </v:textbox>
                </v:shape>
                <v:shape id="Ellipse 11" o:spid="_x0000_s1334" type="#_x0000_t9" style="position:absolute;top:415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335" type="#_x0000_t9" style="position:absolute;left:48768;top:56942;width:25069;height:21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" adj="4583" filled="f" strokecolor="black [3213]" strokeweight=".5pt">
                  <v:stroke dashstyle="1 1" opacity="6682f"/>
                </v:shape>
                <v:shape id="Ellipse 11" o:spid="_x0000_s1336" type="#_x0000_t9" style="position:absolute;left:52647;top:62761;width:22644;height:19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" adj="4582" fillcolor="#1cade4 [3204]" stroked="f" strokeweight=".5pt">
                  <v:fill opacity="13107f" color2="#2683c6 [3205]" o:opacity2="13107f" angle="90" focus="100%" type="gradient"/>
                  <v:stroke dashstyle="1 1"/>
                </v:shape>
                <v:shape id="Ellipse 11" o:spid="_x0000_s1337" type="#_x0000_t9" style="position:absolute;left:39762;width:43764;height:37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  <v:shape id="Ellipse 11" o:spid="_x0000_s1338" type="#_x0000_t9" style="position:absolute;left:2355;top:45304;width:45129;height:38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" adj="4583" filled="f" strokecolor="black [3213]" strokeweight=".5pt">
                  <v:stroke dashstyle="1 1" opacity="6682f"/>
                </v:shape>
                <v:shape id="Ellipse 11" o:spid="_x0000_s1339" type="#_x0000_t9" style="position:absolute;left:6511;top:50707;width:30963;height:26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" adj="4582" fillcolor="#5a5a5a [2109]" stroked="f" strokeweight=".5pt">
                  <v:fill opacity="771f"/>
                  <v:stroke dashstyle="1 1"/>
                </v:shape>
              </v:group>
              <v:rect id="Rechteck 29" o:spid="_x0000_s1340" style="position:absolute;width:1060;height:8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" fillcolor="#1cade4 [3204]" stroked="f" strokeweight="2pt">
                <v:fill color2="#2683c6 [3205]" focus="100%" type="gradient"/>
              </v:rect>
            </v:group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498AD6" wp14:editId="6E2E49B5">
              <wp:simplePos x="0" y="0"/>
              <wp:positionH relativeFrom="column">
                <wp:posOffset>2362200</wp:posOffset>
              </wp:positionH>
              <wp:positionV relativeFrom="paragraph">
                <wp:posOffset>8735695</wp:posOffset>
              </wp:positionV>
              <wp:extent cx="2403475" cy="861060"/>
              <wp:effectExtent l="0" t="0" r="15875" b="15240"/>
              <wp:wrapNone/>
              <wp:docPr id="231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7498AD6" id="_x0000_s1341" style="position:absolute;margin-left:186pt;margin-top:687.85pt;width:189.25pt;height:67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7B496C" wp14:editId="4684C2B4">
              <wp:simplePos x="0" y="0"/>
              <wp:positionH relativeFrom="column">
                <wp:posOffset>-124460</wp:posOffset>
              </wp:positionH>
              <wp:positionV relativeFrom="paragraph">
                <wp:posOffset>8735695</wp:posOffset>
              </wp:positionV>
              <wp:extent cx="2403475" cy="861060"/>
              <wp:effectExtent l="0" t="0" r="15875" b="15240"/>
              <wp:wrapNone/>
              <wp:docPr id="230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87B496C" id="_x0000_s1342" style="position:absolute;margin-left:-9.8pt;margin-top:687.85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7B0263" wp14:editId="47E20FCB">
              <wp:simplePos x="0" y="0"/>
              <wp:positionH relativeFrom="column">
                <wp:posOffset>-124460</wp:posOffset>
              </wp:positionH>
              <wp:positionV relativeFrom="paragraph">
                <wp:posOffset>7815580</wp:posOffset>
              </wp:positionV>
              <wp:extent cx="2403475" cy="861060"/>
              <wp:effectExtent l="0" t="0" r="15875" b="15240"/>
              <wp:wrapNone/>
              <wp:docPr id="30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87B0263" id="_x0000_s1343" style="position:absolute;margin-left:-9.8pt;margin-top:615.4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577723" wp14:editId="030DEA4C">
              <wp:simplePos x="0" y="0"/>
              <wp:positionH relativeFrom="column">
                <wp:posOffset>2362200</wp:posOffset>
              </wp:positionH>
              <wp:positionV relativeFrom="paragraph">
                <wp:posOffset>7815580</wp:posOffset>
              </wp:positionV>
              <wp:extent cx="2403475" cy="861060"/>
              <wp:effectExtent l="0" t="0" r="15875" b="15240"/>
              <wp:wrapNone/>
              <wp:docPr id="31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4577723" id="_x0000_s1344" style="position:absolute;margin-left:186pt;margin-top:615.4pt;width:189.25pt;height:67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9987A5" wp14:editId="76B7C503">
              <wp:simplePos x="0" y="0"/>
              <wp:positionH relativeFrom="column">
                <wp:posOffset>4833620</wp:posOffset>
              </wp:positionH>
              <wp:positionV relativeFrom="paragraph">
                <wp:posOffset>7815580</wp:posOffset>
              </wp:positionV>
              <wp:extent cx="2403475" cy="861060"/>
              <wp:effectExtent l="0" t="0" r="15875" b="15240"/>
              <wp:wrapNone/>
              <wp:docPr id="226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E9987A5" id="_x0000_s1345" style="position:absolute;margin-left:380.6pt;margin-top:615.4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7CDD72" wp14:editId="6027ECE4">
              <wp:simplePos x="0" y="0"/>
              <wp:positionH relativeFrom="column">
                <wp:posOffset>4838700</wp:posOffset>
              </wp:positionH>
              <wp:positionV relativeFrom="paragraph">
                <wp:posOffset>6901180</wp:posOffset>
              </wp:positionV>
              <wp:extent cx="2403475" cy="861060"/>
              <wp:effectExtent l="0" t="0" r="15875" b="15240"/>
              <wp:wrapNone/>
              <wp:docPr id="29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57CDD72" id="_x0000_s1346" style="position:absolute;margin-left:381pt;margin-top:543.4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63531D" wp14:editId="6824A056">
              <wp:simplePos x="0" y="0"/>
              <wp:positionH relativeFrom="column">
                <wp:posOffset>2351405</wp:posOffset>
              </wp:positionH>
              <wp:positionV relativeFrom="paragraph">
                <wp:posOffset>6901180</wp:posOffset>
              </wp:positionV>
              <wp:extent cx="2403475" cy="861060"/>
              <wp:effectExtent l="0" t="0" r="15875" b="15240"/>
              <wp:wrapNone/>
              <wp:docPr id="28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63531D" id="_x0000_s1347" style="position:absolute;margin-left:185.15pt;margin-top:543.4pt;width:189.25pt;height:67.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99D1381" wp14:editId="6528C544">
              <wp:simplePos x="0" y="0"/>
              <wp:positionH relativeFrom="column">
                <wp:posOffset>-129540</wp:posOffset>
              </wp:positionH>
              <wp:positionV relativeFrom="paragraph">
                <wp:posOffset>6901180</wp:posOffset>
              </wp:positionV>
              <wp:extent cx="2403475" cy="861060"/>
              <wp:effectExtent l="0" t="0" r="15875" b="15240"/>
              <wp:wrapNone/>
              <wp:docPr id="27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99D1381" id="_x0000_s1348" style="position:absolute;margin-left:-10.2pt;margin-top:543.4pt;width:189.25pt;height:67.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D778705" wp14:editId="0C1A39D1">
              <wp:simplePos x="0" y="0"/>
              <wp:positionH relativeFrom="column">
                <wp:posOffset>4838700</wp:posOffset>
              </wp:positionH>
              <wp:positionV relativeFrom="paragraph">
                <wp:posOffset>5992495</wp:posOffset>
              </wp:positionV>
              <wp:extent cx="2403475" cy="861060"/>
              <wp:effectExtent l="0" t="0" r="15875" b="15240"/>
              <wp:wrapNone/>
              <wp:docPr id="26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D778705" id="_x0000_s1349" style="position:absolute;margin-left:381pt;margin-top:471.85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D288007" wp14:editId="361CDB6A">
              <wp:simplePos x="0" y="0"/>
              <wp:positionH relativeFrom="column">
                <wp:posOffset>2351405</wp:posOffset>
              </wp:positionH>
              <wp:positionV relativeFrom="paragraph">
                <wp:posOffset>5992495</wp:posOffset>
              </wp:positionV>
              <wp:extent cx="2403475" cy="861060"/>
              <wp:effectExtent l="0" t="0" r="15875" b="15240"/>
              <wp:wrapNone/>
              <wp:docPr id="25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D288007" id="_x0000_s1350" style="position:absolute;margin-left:185.15pt;margin-top:471.85pt;width:189.25pt;height:67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5266DFF" wp14:editId="1765C3FF">
              <wp:simplePos x="0" y="0"/>
              <wp:positionH relativeFrom="column">
                <wp:posOffset>-129540</wp:posOffset>
              </wp:positionH>
              <wp:positionV relativeFrom="paragraph">
                <wp:posOffset>5992495</wp:posOffset>
              </wp:positionV>
              <wp:extent cx="2403475" cy="861060"/>
              <wp:effectExtent l="0" t="0" r="15875" b="15240"/>
              <wp:wrapNone/>
              <wp:docPr id="24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5266DFF" id="_x0000_s1351" style="position:absolute;margin-left:-10.2pt;margin-top:471.85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E31D92B" wp14:editId="63DFAFBD">
              <wp:simplePos x="0" y="0"/>
              <wp:positionH relativeFrom="column">
                <wp:posOffset>4833620</wp:posOffset>
              </wp:positionH>
              <wp:positionV relativeFrom="paragraph">
                <wp:posOffset>5078095</wp:posOffset>
              </wp:positionV>
              <wp:extent cx="2403475" cy="861060"/>
              <wp:effectExtent l="0" t="0" r="15875" b="15240"/>
              <wp:wrapNone/>
              <wp:docPr id="23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31D92B" id="_x0000_s1352" style="position:absolute;margin-left:380.6pt;margin-top:399.85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E3DF442" wp14:editId="7C4450E1">
              <wp:simplePos x="0" y="0"/>
              <wp:positionH relativeFrom="column">
                <wp:posOffset>2362200</wp:posOffset>
              </wp:positionH>
              <wp:positionV relativeFrom="paragraph">
                <wp:posOffset>5078095</wp:posOffset>
              </wp:positionV>
              <wp:extent cx="2403475" cy="861060"/>
              <wp:effectExtent l="0" t="0" r="15875" b="15240"/>
              <wp:wrapNone/>
              <wp:docPr id="22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E3DF442" id="_x0000_s1353" style="position:absolute;margin-left:186pt;margin-top:399.85pt;width:189.25pt;height:67.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Pr="00432EDA">
      <w:rPr>
        <w:b/>
        <w:noProof/>
        <w:sz w:val="24"/>
        <w:lang w:val="de-CH" w:eastAsia="de-CH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597F0985" wp14:editId="387504C2">
              <wp:simplePos x="0" y="0"/>
              <wp:positionH relativeFrom="column">
                <wp:posOffset>-124460</wp:posOffset>
              </wp:positionH>
              <wp:positionV relativeFrom="paragraph">
                <wp:posOffset>5078095</wp:posOffset>
              </wp:positionV>
              <wp:extent cx="2403475" cy="861060"/>
              <wp:effectExtent l="0" t="0" r="15875" b="15240"/>
              <wp:wrapNone/>
              <wp:docPr id="21" name="AutoForm 8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97F0985" id="_x0000_s1354" style="position:absolute;margin-left:-9.8pt;margin-top:399.85pt;width:189.25pt;height:67.8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432EDA" w:rsidRPr="00432EDA">
      <w:rPr>
        <w:b/>
        <w:sz w:val="24"/>
      </w:rPr>
      <w:t>Meine Klasse in einem Haus (Klingelschilder)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DA"/>
    <w:rsid w:val="00005573"/>
    <w:rsid w:val="0001555B"/>
    <w:rsid w:val="000314A8"/>
    <w:rsid w:val="000B1A19"/>
    <w:rsid w:val="000B63A3"/>
    <w:rsid w:val="000F3CFF"/>
    <w:rsid w:val="001226C6"/>
    <w:rsid w:val="001533ED"/>
    <w:rsid w:val="001B19F9"/>
    <w:rsid w:val="001D6D5F"/>
    <w:rsid w:val="0027173D"/>
    <w:rsid w:val="002735E0"/>
    <w:rsid w:val="002776AA"/>
    <w:rsid w:val="002C16FE"/>
    <w:rsid w:val="00315CF3"/>
    <w:rsid w:val="003E4DD8"/>
    <w:rsid w:val="003E6BC3"/>
    <w:rsid w:val="003F34F8"/>
    <w:rsid w:val="00432EDA"/>
    <w:rsid w:val="00441711"/>
    <w:rsid w:val="00484292"/>
    <w:rsid w:val="004E2BB7"/>
    <w:rsid w:val="00510C91"/>
    <w:rsid w:val="00586D44"/>
    <w:rsid w:val="006103E0"/>
    <w:rsid w:val="006431E3"/>
    <w:rsid w:val="006540E9"/>
    <w:rsid w:val="0066108D"/>
    <w:rsid w:val="00676BFA"/>
    <w:rsid w:val="006A35E7"/>
    <w:rsid w:val="006A61E1"/>
    <w:rsid w:val="00764CAC"/>
    <w:rsid w:val="00796DF1"/>
    <w:rsid w:val="007B0E19"/>
    <w:rsid w:val="00822F2B"/>
    <w:rsid w:val="008371C5"/>
    <w:rsid w:val="00871373"/>
    <w:rsid w:val="008A7787"/>
    <w:rsid w:val="008E3673"/>
    <w:rsid w:val="00930851"/>
    <w:rsid w:val="00945E11"/>
    <w:rsid w:val="00953B0C"/>
    <w:rsid w:val="00986335"/>
    <w:rsid w:val="00993E38"/>
    <w:rsid w:val="009F2153"/>
    <w:rsid w:val="00A0678A"/>
    <w:rsid w:val="00A1441E"/>
    <w:rsid w:val="00A22FE8"/>
    <w:rsid w:val="00A243B6"/>
    <w:rsid w:val="00A36E33"/>
    <w:rsid w:val="00A37329"/>
    <w:rsid w:val="00A5117F"/>
    <w:rsid w:val="00AC1645"/>
    <w:rsid w:val="00AF40B5"/>
    <w:rsid w:val="00B01032"/>
    <w:rsid w:val="00B01428"/>
    <w:rsid w:val="00B80ECA"/>
    <w:rsid w:val="00C03A8D"/>
    <w:rsid w:val="00C70486"/>
    <w:rsid w:val="00CE090C"/>
    <w:rsid w:val="00CF3308"/>
    <w:rsid w:val="00D21A1F"/>
    <w:rsid w:val="00D32878"/>
    <w:rsid w:val="00D37EFC"/>
    <w:rsid w:val="00D456B2"/>
    <w:rsid w:val="00D900F1"/>
    <w:rsid w:val="00DC3743"/>
    <w:rsid w:val="00DD54B5"/>
    <w:rsid w:val="00E05FD3"/>
    <w:rsid w:val="00E06F88"/>
    <w:rsid w:val="00E329C6"/>
    <w:rsid w:val="00E36154"/>
    <w:rsid w:val="00F3027C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C3F8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de-DE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0F1"/>
    <w:pPr>
      <w:spacing w:line="271" w:lineRule="auto"/>
      <w:ind w:left="0" w:right="0"/>
    </w:p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99"/>
    <w:semiHidden/>
    <w:unhideWhenUsed/>
    <w:qFormat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Name">
    <w:name w:val="Name"/>
    <w:basedOn w:val="Standard"/>
    <w:uiPriority w:val="1"/>
    <w:qFormat/>
    <w:rsid w:val="00D900F1"/>
    <w:pPr>
      <w:framePr w:hSpace="180" w:wrap="around" w:vAnchor="text" w:hAnchor="margin" w:y="-224"/>
      <w:spacing w:before="120"/>
    </w:pPr>
    <w:rPr>
      <w:rFonts w:asciiTheme="majorHAnsi" w:eastAsiaTheme="minorHAnsi" w:hAnsiTheme="majorHAnsi" w:cstheme="majorBidi"/>
      <w:b/>
      <w:color w:val="335B74" w:themeColor="text2"/>
      <w:sz w:val="2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A243B6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43B6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rsid w:val="006431E3"/>
    <w:rPr>
      <w:color w:val="auto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43B6"/>
    <w:rPr>
      <w:color w:val="auto"/>
    </w:rPr>
  </w:style>
  <w:style w:type="paragraph" w:styleId="Fuzeile">
    <w:name w:val="footer"/>
    <w:basedOn w:val="Standard"/>
    <w:link w:val="FuzeileZchn"/>
    <w:uiPriority w:val="99"/>
    <w:semiHidden/>
    <w:rsid w:val="006431E3"/>
    <w:rPr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43B6"/>
    <w:rPr>
      <w:color w:val="auto"/>
    </w:rPr>
  </w:style>
  <w:style w:type="table" w:customStyle="1" w:styleId="Adressetikett">
    <w:name w:val="Adressetikett"/>
    <w:basedOn w:val="NormaleTabelle"/>
    <w:uiPriority w:val="99"/>
    <w:rsid w:val="009F2153"/>
    <w:pPr>
      <w:ind w:left="0" w:right="0"/>
    </w:pPr>
    <w:rPr>
      <w:color w:val="auto"/>
    </w:rPr>
    <w:tblPr/>
  </w:style>
  <w:style w:type="paragraph" w:styleId="StandardWeb">
    <w:name w:val="Normal (Web)"/>
    <w:basedOn w:val="Standard"/>
    <w:uiPriority w:val="99"/>
    <w:semiHidden/>
    <w:rsid w:val="001226C6"/>
    <w:pPr>
      <w:spacing w:before="100" w:beforeAutospacing="1" w:after="100" w:afterAutospacing="1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88327\AppData\Roaming\Microsoft\Templates\Etiketten%20mit%20Sechseck%20(30%20pro%20Sei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5980E9FDFF44FE8A967FEB99FC7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DA367-D526-4BAD-AB7D-A1D45177095E}"/>
      </w:docPartPr>
      <w:docPartBody>
        <w:p w:rsidR="00000000" w:rsidRDefault="002F6BB9" w:rsidP="002F6BB9">
          <w:pPr>
            <w:pStyle w:val="3A5980E9FDFF44FE8A967FEB99FC7BA6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5861B0C6160448C89009134533F94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018FD-7F95-4808-BA46-9501AE5CB9C6}"/>
      </w:docPartPr>
      <w:docPartBody>
        <w:p w:rsidR="00000000" w:rsidRDefault="002F6BB9" w:rsidP="002F6BB9">
          <w:pPr>
            <w:pStyle w:val="5861B0C6160448C89009134533F94D32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51AE9459AF4A423B819ADAF38C7B9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BDF87-63F2-4FD3-831D-BA67E145D576}"/>
      </w:docPartPr>
      <w:docPartBody>
        <w:p w:rsidR="00000000" w:rsidRDefault="002F6BB9" w:rsidP="002F6BB9">
          <w:pPr>
            <w:pStyle w:val="51AE9459AF4A423B819ADAF38C7B9586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409B5F2433274B67BD974A2576CDC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50E1B-EB6A-418E-8A13-C35310FF483E}"/>
      </w:docPartPr>
      <w:docPartBody>
        <w:p w:rsidR="00000000" w:rsidRDefault="002F6BB9" w:rsidP="002F6BB9">
          <w:pPr>
            <w:pStyle w:val="409B5F2433274B67BD974A2576CDC210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62BE6D2A58754F3B953FC8CEB5F45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919B8-A70D-4159-B76E-B92DC938027B}"/>
      </w:docPartPr>
      <w:docPartBody>
        <w:p w:rsidR="00000000" w:rsidRDefault="002F6BB9" w:rsidP="002F6BB9">
          <w:pPr>
            <w:pStyle w:val="62BE6D2A58754F3B953FC8CEB5F45206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B9A1DB316606475B8841F0B3C8D2F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BDDEF-B7E9-4EE6-8A3E-B21CFB3DD96C}"/>
      </w:docPartPr>
      <w:docPartBody>
        <w:p w:rsidR="00000000" w:rsidRDefault="002F6BB9" w:rsidP="002F6BB9">
          <w:pPr>
            <w:pStyle w:val="B9A1DB316606475B8841F0B3C8D2F45C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8129B87233EE4773838ACB19751A4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A2692-F034-4A56-ADD3-36518E0E49F6}"/>
      </w:docPartPr>
      <w:docPartBody>
        <w:p w:rsidR="00000000" w:rsidRDefault="002F6BB9" w:rsidP="002F6BB9">
          <w:pPr>
            <w:pStyle w:val="8129B87233EE4773838ACB19751A4A57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54ECD7D365DF46A98DD05E985E6C5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F09D3-4951-4E55-9D73-2731FEC2FE06}"/>
      </w:docPartPr>
      <w:docPartBody>
        <w:p w:rsidR="00000000" w:rsidRDefault="002F6BB9" w:rsidP="002F6BB9">
          <w:pPr>
            <w:pStyle w:val="54ECD7D365DF46A98DD05E985E6C54E9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31A47488F7CA44ECAC80A431B2DD8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500CB-3C29-4EFC-98B9-4DF535CB27D0}"/>
      </w:docPartPr>
      <w:docPartBody>
        <w:p w:rsidR="00000000" w:rsidRDefault="002F6BB9" w:rsidP="002F6BB9">
          <w:pPr>
            <w:pStyle w:val="31A47488F7CA44ECAC80A431B2DD82D0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5AD26093BEFE4F6698A42DA921089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87F6A-653E-46FC-8B3D-0E1858FD1624}"/>
      </w:docPartPr>
      <w:docPartBody>
        <w:p w:rsidR="00000000" w:rsidRDefault="002F6BB9" w:rsidP="002F6BB9">
          <w:pPr>
            <w:pStyle w:val="5AD26093BEFE4F6698A42DA921089A0B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70E1DB5702A54BB4B80A4C9382A36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2B0B8-B33F-4C5A-AA29-06603B635837}"/>
      </w:docPartPr>
      <w:docPartBody>
        <w:p w:rsidR="00000000" w:rsidRDefault="002F6BB9" w:rsidP="002F6BB9">
          <w:pPr>
            <w:pStyle w:val="70E1DB5702A54BB4B80A4C9382A3655A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47522E0F4D8C4BDEBD4D3FDB56D7E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ADE2D-1F58-4480-BA03-CB5C75C91759}"/>
      </w:docPartPr>
      <w:docPartBody>
        <w:p w:rsidR="00000000" w:rsidRDefault="002F6BB9" w:rsidP="002F6BB9">
          <w:pPr>
            <w:pStyle w:val="47522E0F4D8C4BDEBD4D3FDB56D7E1FC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D2A8DD11C5A44BF7A0F15A1619C92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9E62E-C91E-43B3-B5C6-9DB5DBD46F64}"/>
      </w:docPartPr>
      <w:docPartBody>
        <w:p w:rsidR="00000000" w:rsidRDefault="002F6BB9" w:rsidP="002F6BB9">
          <w:pPr>
            <w:pStyle w:val="D2A8DD11C5A44BF7A0F15A1619C92D20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F1A63C162CCA4CB999C7DF3068E37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BA0FB-CAD6-426B-9542-1C79A1E5C8BF}"/>
      </w:docPartPr>
      <w:docPartBody>
        <w:p w:rsidR="00000000" w:rsidRDefault="002F6BB9" w:rsidP="002F6BB9">
          <w:pPr>
            <w:pStyle w:val="F1A63C162CCA4CB999C7DF3068E375B8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9B79C4FF3CA8407E810D8B4D909E8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AE405-4DF0-44A7-B758-A77C3D40E350}"/>
      </w:docPartPr>
      <w:docPartBody>
        <w:p w:rsidR="00000000" w:rsidRDefault="002F6BB9" w:rsidP="002F6BB9">
          <w:pPr>
            <w:pStyle w:val="9B79C4FF3CA8407E810D8B4D909E818C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3B28599970584F79A0ACEC28F40D4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B5881-06D5-465D-8F4C-BC215D628BFE}"/>
      </w:docPartPr>
      <w:docPartBody>
        <w:p w:rsidR="00000000" w:rsidRDefault="002F6BB9" w:rsidP="002F6BB9">
          <w:pPr>
            <w:pStyle w:val="3B28599970584F79A0ACEC28F40D4105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3596631BFCD7499EA914757E260C7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DB567-42BB-4293-AD8B-BA941A0B41DE}"/>
      </w:docPartPr>
      <w:docPartBody>
        <w:p w:rsidR="00000000" w:rsidRDefault="002F6BB9" w:rsidP="002F6BB9">
          <w:pPr>
            <w:pStyle w:val="3596631BFCD7499EA914757E260C72D6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A692E6F055B34D8091402C6C2D700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F2091-312B-4BA4-B5BA-CFCB179C1BF0}"/>
      </w:docPartPr>
      <w:docPartBody>
        <w:p w:rsidR="00000000" w:rsidRDefault="002F6BB9" w:rsidP="002F6BB9">
          <w:pPr>
            <w:pStyle w:val="A692E6F055B34D8091402C6C2D700F87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C5314A10DFA94173B9D43E12E193D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92AF4-3008-45F0-9340-7DB1EADE4C4F}"/>
      </w:docPartPr>
      <w:docPartBody>
        <w:p w:rsidR="00000000" w:rsidRDefault="002F6BB9" w:rsidP="002F6BB9">
          <w:pPr>
            <w:pStyle w:val="C5314A10DFA94173B9D43E12E193D2F7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517F917851724153BB06AD8B5A9C3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FF373-6858-490E-8D0C-6AD862D0EE95}"/>
      </w:docPartPr>
      <w:docPartBody>
        <w:p w:rsidR="00000000" w:rsidRDefault="002F6BB9" w:rsidP="002F6BB9">
          <w:pPr>
            <w:pStyle w:val="517F917851724153BB06AD8B5A9C3451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6F66F3D1D57143F0ADAC4D7506012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932A0-32E8-4FE2-A0E6-FE683877E8FC}"/>
      </w:docPartPr>
      <w:docPartBody>
        <w:p w:rsidR="00000000" w:rsidRDefault="002F6BB9" w:rsidP="002F6BB9">
          <w:pPr>
            <w:pStyle w:val="6F66F3D1D57143F0ADAC4D7506012415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1C9B4798F6CE4DA3AD4883D580A1E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22EC9-C27C-41A9-9902-CF39B9C4F798}"/>
      </w:docPartPr>
      <w:docPartBody>
        <w:p w:rsidR="00000000" w:rsidRDefault="002F6BB9" w:rsidP="002F6BB9">
          <w:pPr>
            <w:pStyle w:val="1C9B4798F6CE4DA3AD4883D580A1E52E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54BFF358A17142A8B09728FB585D3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F0A0F-D7AF-43B6-A667-25501EA37021}"/>
      </w:docPartPr>
      <w:docPartBody>
        <w:p w:rsidR="00000000" w:rsidRDefault="002F6BB9" w:rsidP="002F6BB9">
          <w:pPr>
            <w:pStyle w:val="54BFF358A17142A8B09728FB585D314C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627060A526724C888D028D1554D6C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A04BD-923D-4E51-A357-3CE164B4167E}"/>
      </w:docPartPr>
      <w:docPartBody>
        <w:p w:rsidR="00000000" w:rsidRDefault="002F6BB9" w:rsidP="002F6BB9">
          <w:pPr>
            <w:pStyle w:val="627060A526724C888D028D1554D6C15B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3E09A3CFC7134B04BE308AB2F74F1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4352-D230-43AB-A103-ADFA2A0A94F1}"/>
      </w:docPartPr>
      <w:docPartBody>
        <w:p w:rsidR="00000000" w:rsidRDefault="002F6BB9" w:rsidP="002F6BB9">
          <w:pPr>
            <w:pStyle w:val="3E09A3CFC7134B04BE308AB2F74F1C54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6D17EB6519454991A60225D48AEAD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4DFC1-F2F4-4210-B2E6-A721A06AE822}"/>
      </w:docPartPr>
      <w:docPartBody>
        <w:p w:rsidR="00000000" w:rsidRDefault="002F6BB9" w:rsidP="002F6BB9">
          <w:pPr>
            <w:pStyle w:val="6D17EB6519454991A60225D48AEADEBF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0E5CE68CF03046F583DAFE9E40D71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7DAFC-F86E-4913-B1CC-223C16431C29}"/>
      </w:docPartPr>
      <w:docPartBody>
        <w:p w:rsidR="00000000" w:rsidRDefault="002F6BB9" w:rsidP="002F6BB9">
          <w:pPr>
            <w:pStyle w:val="0E5CE68CF03046F583DAFE9E40D71D98"/>
          </w:pPr>
          <w:r w:rsidRPr="00D900F1">
            <w:rPr>
              <w:lang w:bidi="de-DE"/>
            </w:rPr>
            <w:t>Name</w:t>
          </w:r>
        </w:p>
      </w:docPartBody>
    </w:docPart>
    <w:docPart>
      <w:docPartPr>
        <w:name w:val="18DB23A4C2D14D00B332E87D68756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01304-4BB6-4482-B595-F333F19B2E48}"/>
      </w:docPartPr>
      <w:docPartBody>
        <w:p w:rsidR="00000000" w:rsidRDefault="002F6BB9" w:rsidP="002F6BB9">
          <w:pPr>
            <w:pStyle w:val="18DB23A4C2D14D00B332E87D68756AA8"/>
          </w:pPr>
          <w:r w:rsidRPr="00D900F1">
            <w:rPr>
              <w:lang w:bidi="de-DE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B9"/>
    <w:rsid w:val="001E05E5"/>
    <w:rsid w:val="002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BCEDD6D27774D728426F9549C055AED">
    <w:name w:val="BBCEDD6D27774D728426F9549C055AED"/>
  </w:style>
  <w:style w:type="paragraph" w:customStyle="1" w:styleId="D8F069F248274A72A6B648BDCF553E6F">
    <w:name w:val="D8F069F248274A72A6B648BDCF553E6F"/>
  </w:style>
  <w:style w:type="paragraph" w:customStyle="1" w:styleId="FAB4E302946B4F69A72DE49359E7D56A">
    <w:name w:val="FAB4E302946B4F69A72DE49359E7D56A"/>
  </w:style>
  <w:style w:type="paragraph" w:customStyle="1" w:styleId="B6122AB77C804BB4AC6AE7C94D4DA1A8">
    <w:name w:val="B6122AB77C804BB4AC6AE7C94D4DA1A8"/>
  </w:style>
  <w:style w:type="paragraph" w:customStyle="1" w:styleId="AC29D9A0DD7B49389F81CF80202F53AB">
    <w:name w:val="AC29D9A0DD7B49389F81CF80202F53AB"/>
  </w:style>
  <w:style w:type="paragraph" w:customStyle="1" w:styleId="C995619BC95B414D9750F29A91D5EA42">
    <w:name w:val="C995619BC95B414D9750F29A91D5EA42"/>
  </w:style>
  <w:style w:type="paragraph" w:customStyle="1" w:styleId="EEC89D4CDC9F4857B32F877B1BE61036">
    <w:name w:val="EEC89D4CDC9F4857B32F877B1BE61036"/>
  </w:style>
  <w:style w:type="paragraph" w:customStyle="1" w:styleId="857D2E04CE884D12A518B82DDE9B7370">
    <w:name w:val="857D2E04CE884D12A518B82DDE9B7370"/>
  </w:style>
  <w:style w:type="paragraph" w:customStyle="1" w:styleId="7EA7FE0958194FACA483471955500C7C">
    <w:name w:val="7EA7FE0958194FACA483471955500C7C"/>
  </w:style>
  <w:style w:type="paragraph" w:customStyle="1" w:styleId="4B7A98FFCD1E41B8B1E82A9444937085">
    <w:name w:val="4B7A98FFCD1E41B8B1E82A9444937085"/>
  </w:style>
  <w:style w:type="paragraph" w:customStyle="1" w:styleId="410DF45D5AC343A390FBC816685A7B7A">
    <w:name w:val="410DF45D5AC343A390FBC816685A7B7A"/>
  </w:style>
  <w:style w:type="paragraph" w:customStyle="1" w:styleId="B99DE59954FD482E93739605FD12D0E5">
    <w:name w:val="B99DE59954FD482E93739605FD12D0E5"/>
  </w:style>
  <w:style w:type="paragraph" w:customStyle="1" w:styleId="EAD3F9C65BF64133AAD6C3573C870713">
    <w:name w:val="EAD3F9C65BF64133AAD6C3573C870713"/>
  </w:style>
  <w:style w:type="paragraph" w:customStyle="1" w:styleId="4C03DE4A42C3437FBBB69705B6D90C95">
    <w:name w:val="4C03DE4A42C3437FBBB69705B6D90C95"/>
  </w:style>
  <w:style w:type="paragraph" w:customStyle="1" w:styleId="EC2BE8CA322B437986492DB74651AC72">
    <w:name w:val="EC2BE8CA322B437986492DB74651AC72"/>
  </w:style>
  <w:style w:type="paragraph" w:customStyle="1" w:styleId="B2A1219822FF4D1BA55587C1FD2B33EA">
    <w:name w:val="B2A1219822FF4D1BA55587C1FD2B33EA"/>
  </w:style>
  <w:style w:type="paragraph" w:customStyle="1" w:styleId="432602B1CCCE46FAB8100234F6B00627">
    <w:name w:val="432602B1CCCE46FAB8100234F6B00627"/>
  </w:style>
  <w:style w:type="paragraph" w:customStyle="1" w:styleId="8044FAFEC9AF43DFB2304632E7834941">
    <w:name w:val="8044FAFEC9AF43DFB2304632E7834941"/>
  </w:style>
  <w:style w:type="paragraph" w:customStyle="1" w:styleId="245090C9854E465F943B2A5240CA0FDD">
    <w:name w:val="245090C9854E465F943B2A5240CA0FDD"/>
  </w:style>
  <w:style w:type="paragraph" w:customStyle="1" w:styleId="E9931FAA9334460787EDDCD121E5E92F">
    <w:name w:val="E9931FAA9334460787EDDCD121E5E92F"/>
  </w:style>
  <w:style w:type="paragraph" w:customStyle="1" w:styleId="BA84CD8DC199467A8F24A2BB63FAB791">
    <w:name w:val="BA84CD8DC199467A8F24A2BB63FAB791"/>
  </w:style>
  <w:style w:type="paragraph" w:customStyle="1" w:styleId="62D116BC9A564101A88421B710977BA4">
    <w:name w:val="62D116BC9A564101A88421B710977BA4"/>
  </w:style>
  <w:style w:type="paragraph" w:customStyle="1" w:styleId="8376288CACFD44F29892EA800F13ED3E">
    <w:name w:val="8376288CACFD44F29892EA800F13ED3E"/>
  </w:style>
  <w:style w:type="paragraph" w:customStyle="1" w:styleId="F189AD8737474FD28032FB580A244773">
    <w:name w:val="F189AD8737474FD28032FB580A244773"/>
  </w:style>
  <w:style w:type="paragraph" w:customStyle="1" w:styleId="84D0DB50C2DB4D4B8F1A7BB3E696E69E">
    <w:name w:val="84D0DB50C2DB4D4B8F1A7BB3E696E69E"/>
  </w:style>
  <w:style w:type="paragraph" w:customStyle="1" w:styleId="A9025DB540BE48BB85FC992F6009F0AF">
    <w:name w:val="A9025DB540BE48BB85FC992F6009F0AF"/>
  </w:style>
  <w:style w:type="paragraph" w:customStyle="1" w:styleId="72E73F81C1BA4C5DAA89963FC6026EF7">
    <w:name w:val="72E73F81C1BA4C5DAA89963FC6026EF7"/>
  </w:style>
  <w:style w:type="paragraph" w:customStyle="1" w:styleId="63DB70F8C0E7474B8F40D7F94B923F98">
    <w:name w:val="63DB70F8C0E7474B8F40D7F94B923F98"/>
  </w:style>
  <w:style w:type="paragraph" w:customStyle="1" w:styleId="BBA2BF6A75F54CE38C46315D35034343">
    <w:name w:val="BBA2BF6A75F54CE38C46315D35034343"/>
  </w:style>
  <w:style w:type="paragraph" w:customStyle="1" w:styleId="9903800DE8F4427D8F928D274D71DFAE">
    <w:name w:val="9903800DE8F4427D8F928D274D71DFAE"/>
  </w:style>
  <w:style w:type="paragraph" w:customStyle="1" w:styleId="21E8E5E7EF2248FBBAE17CFCE7BF0B91">
    <w:name w:val="21E8E5E7EF2248FBBAE17CFCE7BF0B91"/>
  </w:style>
  <w:style w:type="paragraph" w:customStyle="1" w:styleId="D581ED115FCF4F4797D75176667AA58E">
    <w:name w:val="D581ED115FCF4F4797D75176667AA58E"/>
  </w:style>
  <w:style w:type="paragraph" w:customStyle="1" w:styleId="74976B04688B4E4D8CFDB8C29ECC7568">
    <w:name w:val="74976B04688B4E4D8CFDB8C29ECC7568"/>
  </w:style>
  <w:style w:type="paragraph" w:customStyle="1" w:styleId="5F98FD174B994F358EA52C65B29CA58C">
    <w:name w:val="5F98FD174B994F358EA52C65B29CA58C"/>
  </w:style>
  <w:style w:type="paragraph" w:customStyle="1" w:styleId="344FD5DCB9C04B738B866A7FE64E05FC">
    <w:name w:val="344FD5DCB9C04B738B866A7FE64E05FC"/>
  </w:style>
  <w:style w:type="paragraph" w:customStyle="1" w:styleId="0998835F32634F55AB28E18884F42319">
    <w:name w:val="0998835F32634F55AB28E18884F42319"/>
  </w:style>
  <w:style w:type="paragraph" w:customStyle="1" w:styleId="3FC74D411F88478A9C23E72EC9D563E3">
    <w:name w:val="3FC74D411F88478A9C23E72EC9D563E3"/>
  </w:style>
  <w:style w:type="paragraph" w:customStyle="1" w:styleId="AC071B3EBC564F8C9CDA7723A1D7C7C4">
    <w:name w:val="AC071B3EBC564F8C9CDA7723A1D7C7C4"/>
  </w:style>
  <w:style w:type="paragraph" w:customStyle="1" w:styleId="DA2CE0A2729A43B48AF9D3BD3EA9FEEC">
    <w:name w:val="DA2CE0A2729A43B48AF9D3BD3EA9FEEC"/>
  </w:style>
  <w:style w:type="paragraph" w:customStyle="1" w:styleId="5F3CE017BBFB4F00BA7E9B43FA92676E">
    <w:name w:val="5F3CE017BBFB4F00BA7E9B43FA92676E"/>
  </w:style>
  <w:style w:type="paragraph" w:customStyle="1" w:styleId="2DFAC18893714306B3E5D74392535A3D">
    <w:name w:val="2DFAC18893714306B3E5D74392535A3D"/>
  </w:style>
  <w:style w:type="paragraph" w:customStyle="1" w:styleId="C02900B9047F4DD6A519E27634D90D4C">
    <w:name w:val="C02900B9047F4DD6A519E27634D90D4C"/>
  </w:style>
  <w:style w:type="paragraph" w:customStyle="1" w:styleId="7BC38742CCB54AEB9A478E4B88F129AF">
    <w:name w:val="7BC38742CCB54AEB9A478E4B88F129AF"/>
  </w:style>
  <w:style w:type="paragraph" w:customStyle="1" w:styleId="A56A9252F25D40C58386AD9E73630760">
    <w:name w:val="A56A9252F25D40C58386AD9E73630760"/>
  </w:style>
  <w:style w:type="paragraph" w:customStyle="1" w:styleId="9C4F395BF3164DD597D5D0612096813F">
    <w:name w:val="9C4F395BF3164DD597D5D0612096813F"/>
  </w:style>
  <w:style w:type="paragraph" w:customStyle="1" w:styleId="36E52D5FD94F46AB8D813D861C165DB9">
    <w:name w:val="36E52D5FD94F46AB8D813D861C165DB9"/>
  </w:style>
  <w:style w:type="paragraph" w:customStyle="1" w:styleId="4EC2C5D5070844F19CD2427A0EFE21FF">
    <w:name w:val="4EC2C5D5070844F19CD2427A0EFE21FF"/>
  </w:style>
  <w:style w:type="paragraph" w:customStyle="1" w:styleId="6D943DE6DC0A47B9A70B5B5F1F1ABC4B">
    <w:name w:val="6D943DE6DC0A47B9A70B5B5F1F1ABC4B"/>
  </w:style>
  <w:style w:type="paragraph" w:customStyle="1" w:styleId="1FDA3D3CB1B14EDB9FD8C5881FD0AFA3">
    <w:name w:val="1FDA3D3CB1B14EDB9FD8C5881FD0AFA3"/>
  </w:style>
  <w:style w:type="paragraph" w:customStyle="1" w:styleId="1A38A97ADAD64DB8BA50804B85E665A1">
    <w:name w:val="1A38A97ADAD64DB8BA50804B85E665A1"/>
  </w:style>
  <w:style w:type="paragraph" w:customStyle="1" w:styleId="DC9C3F213B4A4E44B0D8F641A915FBD9">
    <w:name w:val="DC9C3F213B4A4E44B0D8F641A915FBD9"/>
  </w:style>
  <w:style w:type="paragraph" w:customStyle="1" w:styleId="035096481E6841D8BA267EF3973E8684">
    <w:name w:val="035096481E6841D8BA267EF3973E8684"/>
  </w:style>
  <w:style w:type="paragraph" w:customStyle="1" w:styleId="D36B68D0F0EA479FB237E9EB0ED38AD2">
    <w:name w:val="D36B68D0F0EA479FB237E9EB0ED38AD2"/>
  </w:style>
  <w:style w:type="paragraph" w:customStyle="1" w:styleId="F8B9026FA55C4558B369795BEE1AC0EA">
    <w:name w:val="F8B9026FA55C4558B369795BEE1AC0EA"/>
  </w:style>
  <w:style w:type="paragraph" w:customStyle="1" w:styleId="67E427A353974B04A0C834DBC28E979B">
    <w:name w:val="67E427A353974B04A0C834DBC28E979B"/>
  </w:style>
  <w:style w:type="paragraph" w:customStyle="1" w:styleId="E2E634A8237B48CBA4E728066AE17637">
    <w:name w:val="E2E634A8237B48CBA4E728066AE17637"/>
  </w:style>
  <w:style w:type="paragraph" w:customStyle="1" w:styleId="E1D2BCAD6CA64E6497FBC59DB01E7694">
    <w:name w:val="E1D2BCAD6CA64E6497FBC59DB01E7694"/>
  </w:style>
  <w:style w:type="paragraph" w:customStyle="1" w:styleId="079B9EB379764D769225C7DCAEBB4ECF">
    <w:name w:val="079B9EB379764D769225C7DCAEBB4ECF"/>
  </w:style>
  <w:style w:type="paragraph" w:customStyle="1" w:styleId="8A468DE7A9894546BA0FF9E8AC4E918C">
    <w:name w:val="8A468DE7A9894546BA0FF9E8AC4E918C"/>
  </w:style>
  <w:style w:type="paragraph" w:customStyle="1" w:styleId="5723D631548547D4B36CC94DF7460E2E">
    <w:name w:val="5723D631548547D4B36CC94DF7460E2E"/>
  </w:style>
  <w:style w:type="paragraph" w:customStyle="1" w:styleId="7A4418F9284E43DDA908010764831058">
    <w:name w:val="7A4418F9284E43DDA908010764831058"/>
  </w:style>
  <w:style w:type="paragraph" w:customStyle="1" w:styleId="B24737D3497247839BB4FF3FDD63526A">
    <w:name w:val="B24737D3497247839BB4FF3FDD63526A"/>
  </w:style>
  <w:style w:type="paragraph" w:customStyle="1" w:styleId="515801904856401E9F7CF34C6E545DEF">
    <w:name w:val="515801904856401E9F7CF34C6E545DEF"/>
  </w:style>
  <w:style w:type="paragraph" w:customStyle="1" w:styleId="828A721E15AB4292A5AC4F8A0FCFE0D3">
    <w:name w:val="828A721E15AB4292A5AC4F8A0FCFE0D3"/>
  </w:style>
  <w:style w:type="paragraph" w:customStyle="1" w:styleId="D8CB3AF0AE3142719251165ED72EB26B">
    <w:name w:val="D8CB3AF0AE3142719251165ED72EB26B"/>
  </w:style>
  <w:style w:type="paragraph" w:customStyle="1" w:styleId="06CD609E3D394FD1B306B34B69B59ED6">
    <w:name w:val="06CD609E3D394FD1B306B34B69B59ED6"/>
  </w:style>
  <w:style w:type="paragraph" w:customStyle="1" w:styleId="9DF8593F614C4835AAD05193CD423CD8">
    <w:name w:val="9DF8593F614C4835AAD05193CD423CD8"/>
  </w:style>
  <w:style w:type="paragraph" w:customStyle="1" w:styleId="DE9F85432078488190E20A268414B1C8">
    <w:name w:val="DE9F85432078488190E20A268414B1C8"/>
  </w:style>
  <w:style w:type="paragraph" w:customStyle="1" w:styleId="7EA5283CC09D494FA4C30B67AD46C66D">
    <w:name w:val="7EA5283CC09D494FA4C30B67AD46C66D"/>
  </w:style>
  <w:style w:type="paragraph" w:customStyle="1" w:styleId="93B627AFCD8A45CEB9676E475B46C545">
    <w:name w:val="93B627AFCD8A45CEB9676E475B46C545"/>
  </w:style>
  <w:style w:type="paragraph" w:customStyle="1" w:styleId="7A4947280C4544479864C9800B98071E">
    <w:name w:val="7A4947280C4544479864C9800B98071E"/>
  </w:style>
  <w:style w:type="paragraph" w:customStyle="1" w:styleId="4A6F71913DC84AB4B83A791123EBF456">
    <w:name w:val="4A6F71913DC84AB4B83A791123EBF456"/>
  </w:style>
  <w:style w:type="paragraph" w:customStyle="1" w:styleId="27F5D59439DD4C1F83955568D01D48DB">
    <w:name w:val="27F5D59439DD4C1F83955568D01D48DB"/>
  </w:style>
  <w:style w:type="paragraph" w:customStyle="1" w:styleId="CEE1A81775D044C59932CB62B4F44151">
    <w:name w:val="CEE1A81775D044C59932CB62B4F44151"/>
  </w:style>
  <w:style w:type="paragraph" w:customStyle="1" w:styleId="22D18ED1812E438992F4A9755FDEA684">
    <w:name w:val="22D18ED1812E438992F4A9755FDEA684"/>
  </w:style>
  <w:style w:type="paragraph" w:customStyle="1" w:styleId="576D07D69E6B49759DC918B437344161">
    <w:name w:val="576D07D69E6B49759DC918B437344161"/>
  </w:style>
  <w:style w:type="paragraph" w:customStyle="1" w:styleId="0812136727614620997922E788B843AC">
    <w:name w:val="0812136727614620997922E788B843AC"/>
  </w:style>
  <w:style w:type="paragraph" w:customStyle="1" w:styleId="482B53C54124432A96C88CDFA7F9F5BB">
    <w:name w:val="482B53C54124432A96C88CDFA7F9F5BB"/>
  </w:style>
  <w:style w:type="paragraph" w:customStyle="1" w:styleId="12609F1AC79942C1882276413E3F3AF4">
    <w:name w:val="12609F1AC79942C1882276413E3F3AF4"/>
  </w:style>
  <w:style w:type="paragraph" w:customStyle="1" w:styleId="B5EB830E95BF48AAACE9A4D6BF4B0287">
    <w:name w:val="B5EB830E95BF48AAACE9A4D6BF4B0287"/>
  </w:style>
  <w:style w:type="paragraph" w:customStyle="1" w:styleId="8049FF0F80B84AFABBF3EFD67184534E">
    <w:name w:val="8049FF0F80B84AFABBF3EFD67184534E"/>
  </w:style>
  <w:style w:type="paragraph" w:customStyle="1" w:styleId="15B8942C2D8B4B649C51FA303887F858">
    <w:name w:val="15B8942C2D8B4B649C51FA303887F858"/>
  </w:style>
  <w:style w:type="paragraph" w:customStyle="1" w:styleId="B8949040D9374D0B8742D713FD2621BF">
    <w:name w:val="B8949040D9374D0B8742D713FD2621BF"/>
  </w:style>
  <w:style w:type="paragraph" w:customStyle="1" w:styleId="9312F867902F4E89A060C986198ABC79">
    <w:name w:val="9312F867902F4E89A060C986198ABC79"/>
  </w:style>
  <w:style w:type="paragraph" w:customStyle="1" w:styleId="429177CB37384791ACE4FA91C82F49B4">
    <w:name w:val="429177CB37384791ACE4FA91C82F49B4"/>
  </w:style>
  <w:style w:type="paragraph" w:customStyle="1" w:styleId="C005E25595EC4B4F87273C97312ED780">
    <w:name w:val="C005E25595EC4B4F87273C97312ED780"/>
  </w:style>
  <w:style w:type="paragraph" w:customStyle="1" w:styleId="DBBEAD887A0D4358B634969781D4872F">
    <w:name w:val="DBBEAD887A0D4358B634969781D4872F"/>
  </w:style>
  <w:style w:type="paragraph" w:customStyle="1" w:styleId="B3CD9BFCD5FD4BB3B9C305DE0C1A2260">
    <w:name w:val="B3CD9BFCD5FD4BB3B9C305DE0C1A2260"/>
  </w:style>
  <w:style w:type="paragraph" w:customStyle="1" w:styleId="0BA77B8D472A47A6BF12E86800D3AFCD">
    <w:name w:val="0BA77B8D472A47A6BF12E86800D3AFCD"/>
  </w:style>
  <w:style w:type="paragraph" w:customStyle="1" w:styleId="0A4421F367844CFCB485CCC526F1F1E2">
    <w:name w:val="0A4421F367844CFCB485CCC526F1F1E2"/>
  </w:style>
  <w:style w:type="paragraph" w:customStyle="1" w:styleId="666102FF34DE4FDAB1CD6CAA658FB9CE">
    <w:name w:val="666102FF34DE4FDAB1CD6CAA658FB9CE"/>
    <w:rsid w:val="002F6BB9"/>
  </w:style>
  <w:style w:type="paragraph" w:customStyle="1" w:styleId="9C05718280444469B61BDA297A2DF571">
    <w:name w:val="9C05718280444469B61BDA297A2DF571"/>
    <w:rsid w:val="002F6BB9"/>
  </w:style>
  <w:style w:type="paragraph" w:customStyle="1" w:styleId="805B165443C14FF093D98DCD043C0837">
    <w:name w:val="805B165443C14FF093D98DCD043C0837"/>
    <w:rsid w:val="002F6BB9"/>
  </w:style>
  <w:style w:type="paragraph" w:customStyle="1" w:styleId="028E7C35E6C14BD4A7FB8CA4C4440059">
    <w:name w:val="028E7C35E6C14BD4A7FB8CA4C4440059"/>
    <w:rsid w:val="002F6BB9"/>
  </w:style>
  <w:style w:type="paragraph" w:customStyle="1" w:styleId="11A68A2BD3D44CA992813D5856A2CC35">
    <w:name w:val="11A68A2BD3D44CA992813D5856A2CC35"/>
    <w:rsid w:val="002F6BB9"/>
  </w:style>
  <w:style w:type="paragraph" w:customStyle="1" w:styleId="E35E29EFFC2946EFBF1403B349A8A184">
    <w:name w:val="E35E29EFFC2946EFBF1403B349A8A184"/>
    <w:rsid w:val="002F6BB9"/>
  </w:style>
  <w:style w:type="paragraph" w:customStyle="1" w:styleId="D21C7F6615D14389983E25AA65F3AFDA">
    <w:name w:val="D21C7F6615D14389983E25AA65F3AFDA"/>
    <w:rsid w:val="002F6BB9"/>
  </w:style>
  <w:style w:type="paragraph" w:customStyle="1" w:styleId="B9071494583C4150A26F65FEEB8365D1">
    <w:name w:val="B9071494583C4150A26F65FEEB8365D1"/>
    <w:rsid w:val="002F6BB9"/>
  </w:style>
  <w:style w:type="paragraph" w:customStyle="1" w:styleId="8719691DCFFD403981DA79098A6FA2A5">
    <w:name w:val="8719691DCFFD403981DA79098A6FA2A5"/>
    <w:rsid w:val="002F6BB9"/>
  </w:style>
  <w:style w:type="paragraph" w:customStyle="1" w:styleId="F528021468754F22AE31DCAD08D49C7F">
    <w:name w:val="F528021468754F22AE31DCAD08D49C7F"/>
    <w:rsid w:val="002F6BB9"/>
  </w:style>
  <w:style w:type="paragraph" w:customStyle="1" w:styleId="8C553BE8D86148AD986421C6D2348747">
    <w:name w:val="8C553BE8D86148AD986421C6D2348747"/>
    <w:rsid w:val="002F6BB9"/>
  </w:style>
  <w:style w:type="paragraph" w:customStyle="1" w:styleId="231A514850FA4CC686280A0B2D6CCF72">
    <w:name w:val="231A514850FA4CC686280A0B2D6CCF72"/>
    <w:rsid w:val="002F6BB9"/>
  </w:style>
  <w:style w:type="paragraph" w:customStyle="1" w:styleId="5B06B678B01D4F258BF7F5041E643D47">
    <w:name w:val="5B06B678B01D4F258BF7F5041E643D47"/>
    <w:rsid w:val="002F6BB9"/>
  </w:style>
  <w:style w:type="paragraph" w:customStyle="1" w:styleId="49D5E93DE6424A5AA6B9BCFC07A8EBD9">
    <w:name w:val="49D5E93DE6424A5AA6B9BCFC07A8EBD9"/>
    <w:rsid w:val="002F6BB9"/>
  </w:style>
  <w:style w:type="paragraph" w:customStyle="1" w:styleId="287ED51D217045698A1D9C4B467DB822">
    <w:name w:val="287ED51D217045698A1D9C4B467DB822"/>
    <w:rsid w:val="002F6BB9"/>
  </w:style>
  <w:style w:type="paragraph" w:customStyle="1" w:styleId="AB42428FA6244087B1E8AEED9F5D7A7F">
    <w:name w:val="AB42428FA6244087B1E8AEED9F5D7A7F"/>
    <w:rsid w:val="002F6BB9"/>
  </w:style>
  <w:style w:type="paragraph" w:customStyle="1" w:styleId="5EB4CCA9D90F441AB4C217B55596BAE8">
    <w:name w:val="5EB4CCA9D90F441AB4C217B55596BAE8"/>
    <w:rsid w:val="002F6BB9"/>
  </w:style>
  <w:style w:type="paragraph" w:customStyle="1" w:styleId="66ADB4ABED13488D857FD50CF18B1E38">
    <w:name w:val="66ADB4ABED13488D857FD50CF18B1E38"/>
    <w:rsid w:val="002F6BB9"/>
  </w:style>
  <w:style w:type="paragraph" w:customStyle="1" w:styleId="2984AA8BE6A84151932B21D97BD25A1B">
    <w:name w:val="2984AA8BE6A84151932B21D97BD25A1B"/>
    <w:rsid w:val="002F6BB9"/>
  </w:style>
  <w:style w:type="paragraph" w:customStyle="1" w:styleId="73C946F4953A4D1985CC4DC565FCBA17">
    <w:name w:val="73C946F4953A4D1985CC4DC565FCBA17"/>
    <w:rsid w:val="002F6BB9"/>
  </w:style>
  <w:style w:type="paragraph" w:customStyle="1" w:styleId="D918CDE558A94AD299630BA6C813E389">
    <w:name w:val="D918CDE558A94AD299630BA6C813E389"/>
    <w:rsid w:val="002F6BB9"/>
  </w:style>
  <w:style w:type="paragraph" w:customStyle="1" w:styleId="669956DB4FE04A88A0D339903F17A871">
    <w:name w:val="669956DB4FE04A88A0D339903F17A871"/>
    <w:rsid w:val="002F6BB9"/>
  </w:style>
  <w:style w:type="paragraph" w:customStyle="1" w:styleId="BB56AD26E27142108390AD6F820362A2">
    <w:name w:val="BB56AD26E27142108390AD6F820362A2"/>
    <w:rsid w:val="002F6BB9"/>
  </w:style>
  <w:style w:type="paragraph" w:customStyle="1" w:styleId="7D11C3C3B8974231A8C69D47DE1CE5E4">
    <w:name w:val="7D11C3C3B8974231A8C69D47DE1CE5E4"/>
    <w:rsid w:val="002F6BB9"/>
  </w:style>
  <w:style w:type="paragraph" w:customStyle="1" w:styleId="8E464037621D490682C9CFBBB5E76FBC">
    <w:name w:val="8E464037621D490682C9CFBBB5E76FBC"/>
    <w:rsid w:val="002F6BB9"/>
  </w:style>
  <w:style w:type="paragraph" w:customStyle="1" w:styleId="09576B14AB794F26A0720E3DB66B93DB">
    <w:name w:val="09576B14AB794F26A0720E3DB66B93DB"/>
    <w:rsid w:val="002F6BB9"/>
  </w:style>
  <w:style w:type="paragraph" w:customStyle="1" w:styleId="D31A4404CAB14A4692DEC77EDF68C1A4">
    <w:name w:val="D31A4404CAB14A4692DEC77EDF68C1A4"/>
    <w:rsid w:val="002F6BB9"/>
  </w:style>
  <w:style w:type="paragraph" w:customStyle="1" w:styleId="9A8E21B936CB407290B5E724D7399249">
    <w:name w:val="9A8E21B936CB407290B5E724D7399249"/>
    <w:rsid w:val="002F6BB9"/>
  </w:style>
  <w:style w:type="paragraph" w:customStyle="1" w:styleId="DF29CB486ECE4F39B3684B1FA086D7FF">
    <w:name w:val="DF29CB486ECE4F39B3684B1FA086D7FF"/>
    <w:rsid w:val="002F6BB9"/>
  </w:style>
  <w:style w:type="paragraph" w:customStyle="1" w:styleId="9638EC93F6D14FE9AECAA04DB1267DC3">
    <w:name w:val="9638EC93F6D14FE9AECAA04DB1267DC3"/>
    <w:rsid w:val="002F6BB9"/>
  </w:style>
  <w:style w:type="paragraph" w:customStyle="1" w:styleId="DA4B31B5ED0A4DD4B4750B92F14554D9">
    <w:name w:val="DA4B31B5ED0A4DD4B4750B92F14554D9"/>
    <w:rsid w:val="002F6BB9"/>
  </w:style>
  <w:style w:type="paragraph" w:customStyle="1" w:styleId="FEBD570821CB41AB990C2E27F8DCA211">
    <w:name w:val="FEBD570821CB41AB990C2E27F8DCA211"/>
    <w:rsid w:val="002F6BB9"/>
  </w:style>
  <w:style w:type="paragraph" w:customStyle="1" w:styleId="6F08B437AE98496DADFE764211ECBBB5">
    <w:name w:val="6F08B437AE98496DADFE764211ECBBB5"/>
    <w:rsid w:val="002F6BB9"/>
  </w:style>
  <w:style w:type="paragraph" w:customStyle="1" w:styleId="FA3F72611350483081ECBE5F867581B7">
    <w:name w:val="FA3F72611350483081ECBE5F867581B7"/>
    <w:rsid w:val="002F6BB9"/>
  </w:style>
  <w:style w:type="paragraph" w:customStyle="1" w:styleId="A134CB517EC84ECA8BD5F8079FDD7A59">
    <w:name w:val="A134CB517EC84ECA8BD5F8079FDD7A59"/>
    <w:rsid w:val="002F6BB9"/>
  </w:style>
  <w:style w:type="paragraph" w:customStyle="1" w:styleId="25B141279542466F98DFC14F5AF1D55B">
    <w:name w:val="25B141279542466F98DFC14F5AF1D55B"/>
    <w:rsid w:val="002F6BB9"/>
  </w:style>
  <w:style w:type="paragraph" w:customStyle="1" w:styleId="398378B08E1349A98336E01C0935E3F3">
    <w:name w:val="398378B08E1349A98336E01C0935E3F3"/>
    <w:rsid w:val="002F6BB9"/>
  </w:style>
  <w:style w:type="paragraph" w:customStyle="1" w:styleId="A88F765DAA8841A7B075DE1AA778FA0F">
    <w:name w:val="A88F765DAA8841A7B075DE1AA778FA0F"/>
    <w:rsid w:val="002F6BB9"/>
  </w:style>
  <w:style w:type="paragraph" w:customStyle="1" w:styleId="C5757F737C8041F4B5CE18E69DB21239">
    <w:name w:val="C5757F737C8041F4B5CE18E69DB21239"/>
    <w:rsid w:val="002F6BB9"/>
  </w:style>
  <w:style w:type="paragraph" w:customStyle="1" w:styleId="24CECA036FDB4FB3862B23B1DFF83461">
    <w:name w:val="24CECA036FDB4FB3862B23B1DFF83461"/>
    <w:rsid w:val="002F6BB9"/>
  </w:style>
  <w:style w:type="paragraph" w:customStyle="1" w:styleId="4C4632976ECB444BA3283C1DDD71A608">
    <w:name w:val="4C4632976ECB444BA3283C1DDD71A608"/>
    <w:rsid w:val="002F6BB9"/>
  </w:style>
  <w:style w:type="paragraph" w:customStyle="1" w:styleId="7CD46B648E8A4ED59F369DD41A1F1AE4">
    <w:name w:val="7CD46B648E8A4ED59F369DD41A1F1AE4"/>
    <w:rsid w:val="002F6BB9"/>
  </w:style>
  <w:style w:type="paragraph" w:customStyle="1" w:styleId="1EEC729997DC4FC48DD120C75218D6DF">
    <w:name w:val="1EEC729997DC4FC48DD120C75218D6DF"/>
    <w:rsid w:val="002F6BB9"/>
  </w:style>
  <w:style w:type="paragraph" w:customStyle="1" w:styleId="9E0C2BFEC9724FCF95897ED78D06C7B8">
    <w:name w:val="9E0C2BFEC9724FCF95897ED78D06C7B8"/>
    <w:rsid w:val="002F6BB9"/>
  </w:style>
  <w:style w:type="paragraph" w:customStyle="1" w:styleId="92D5C5E905314043B5063510B98299EE">
    <w:name w:val="92D5C5E905314043B5063510B98299EE"/>
    <w:rsid w:val="002F6BB9"/>
  </w:style>
  <w:style w:type="paragraph" w:customStyle="1" w:styleId="E602BA654E354F1A83269796CFA37409">
    <w:name w:val="E602BA654E354F1A83269796CFA37409"/>
    <w:rsid w:val="002F6BB9"/>
  </w:style>
  <w:style w:type="paragraph" w:customStyle="1" w:styleId="F260561CCA1B4A3DBBECD205EC17A327">
    <w:name w:val="F260561CCA1B4A3DBBECD205EC17A327"/>
    <w:rsid w:val="002F6BB9"/>
  </w:style>
  <w:style w:type="paragraph" w:customStyle="1" w:styleId="3E5523DF05EA4631AA7EC2012599CA69">
    <w:name w:val="3E5523DF05EA4631AA7EC2012599CA69"/>
    <w:rsid w:val="002F6BB9"/>
  </w:style>
  <w:style w:type="paragraph" w:customStyle="1" w:styleId="4B814C150CE1449F8802AC04E2237E25">
    <w:name w:val="4B814C150CE1449F8802AC04E2237E25"/>
    <w:rsid w:val="002F6BB9"/>
  </w:style>
  <w:style w:type="paragraph" w:customStyle="1" w:styleId="B364A941000B4B1687EFB9D2FD46A70D">
    <w:name w:val="B364A941000B4B1687EFB9D2FD46A70D"/>
    <w:rsid w:val="002F6BB9"/>
  </w:style>
  <w:style w:type="paragraph" w:customStyle="1" w:styleId="DE7AB01C1F1F41E4BC4FFEC4B18B6852">
    <w:name w:val="DE7AB01C1F1F41E4BC4FFEC4B18B6852"/>
    <w:rsid w:val="002F6BB9"/>
  </w:style>
  <w:style w:type="paragraph" w:customStyle="1" w:styleId="202B5134342D47F1AC9A1071EB6CA0FC">
    <w:name w:val="202B5134342D47F1AC9A1071EB6CA0FC"/>
    <w:rsid w:val="002F6BB9"/>
  </w:style>
  <w:style w:type="paragraph" w:customStyle="1" w:styleId="A7F2C435D9564174AB24D4AA91FCB728">
    <w:name w:val="A7F2C435D9564174AB24D4AA91FCB728"/>
    <w:rsid w:val="002F6BB9"/>
  </w:style>
  <w:style w:type="paragraph" w:customStyle="1" w:styleId="F4840C4318854B0F8B4D4C4197BCA997">
    <w:name w:val="F4840C4318854B0F8B4D4C4197BCA997"/>
    <w:rsid w:val="002F6BB9"/>
  </w:style>
  <w:style w:type="paragraph" w:customStyle="1" w:styleId="13A8A8395D80478791C063F54D36DA4B">
    <w:name w:val="13A8A8395D80478791C063F54D36DA4B"/>
    <w:rsid w:val="002F6BB9"/>
  </w:style>
  <w:style w:type="paragraph" w:customStyle="1" w:styleId="E7298DA27BE24D6C8568A8357347926C">
    <w:name w:val="E7298DA27BE24D6C8568A8357347926C"/>
    <w:rsid w:val="002F6BB9"/>
  </w:style>
  <w:style w:type="paragraph" w:customStyle="1" w:styleId="3D59D60F0E3D4C49B8E996840E0465AC">
    <w:name w:val="3D59D60F0E3D4C49B8E996840E0465AC"/>
    <w:rsid w:val="002F6BB9"/>
  </w:style>
  <w:style w:type="paragraph" w:customStyle="1" w:styleId="D27C98D9BB8A45C3BB3847348DAC02B1">
    <w:name w:val="D27C98D9BB8A45C3BB3847348DAC02B1"/>
    <w:rsid w:val="002F6BB9"/>
  </w:style>
  <w:style w:type="paragraph" w:customStyle="1" w:styleId="B86B69F6CF5F4EDDB5A2581414ED045A">
    <w:name w:val="B86B69F6CF5F4EDDB5A2581414ED045A"/>
    <w:rsid w:val="002F6BB9"/>
  </w:style>
  <w:style w:type="paragraph" w:customStyle="1" w:styleId="AB426E191C30462CBD61F6132D91619A">
    <w:name w:val="AB426E191C30462CBD61F6132D91619A"/>
    <w:rsid w:val="002F6BB9"/>
  </w:style>
  <w:style w:type="paragraph" w:customStyle="1" w:styleId="7803FACBB3B64774A4FD3E44771FEF84">
    <w:name w:val="7803FACBB3B64774A4FD3E44771FEF84"/>
    <w:rsid w:val="002F6BB9"/>
  </w:style>
  <w:style w:type="paragraph" w:customStyle="1" w:styleId="A0A31D758DAD4709A8261AFA4B70DA6A">
    <w:name w:val="A0A31D758DAD4709A8261AFA4B70DA6A"/>
    <w:rsid w:val="002F6BB9"/>
  </w:style>
  <w:style w:type="paragraph" w:customStyle="1" w:styleId="83A22A1ED3214D96A6FBE5489EC66DA8">
    <w:name w:val="83A22A1ED3214D96A6FBE5489EC66DA8"/>
    <w:rsid w:val="002F6BB9"/>
  </w:style>
  <w:style w:type="paragraph" w:customStyle="1" w:styleId="4DB4F8C7672641C2BCE216F55B36605F">
    <w:name w:val="4DB4F8C7672641C2BCE216F55B36605F"/>
    <w:rsid w:val="002F6BB9"/>
  </w:style>
  <w:style w:type="paragraph" w:customStyle="1" w:styleId="49E694573C7645A09CA399A032D9EDD9">
    <w:name w:val="49E694573C7645A09CA399A032D9EDD9"/>
    <w:rsid w:val="002F6BB9"/>
  </w:style>
  <w:style w:type="paragraph" w:customStyle="1" w:styleId="4E8E50935A514B59A54652052800A860">
    <w:name w:val="4E8E50935A514B59A54652052800A860"/>
    <w:rsid w:val="002F6BB9"/>
  </w:style>
  <w:style w:type="paragraph" w:customStyle="1" w:styleId="FF66D00D32FA489D907F38EE8390099E">
    <w:name w:val="FF66D00D32FA489D907F38EE8390099E"/>
    <w:rsid w:val="002F6BB9"/>
  </w:style>
  <w:style w:type="paragraph" w:customStyle="1" w:styleId="5703317E14A54FEDAB79E8BDBA0C5B61">
    <w:name w:val="5703317E14A54FEDAB79E8BDBA0C5B61"/>
    <w:rsid w:val="002F6BB9"/>
  </w:style>
  <w:style w:type="paragraph" w:customStyle="1" w:styleId="1197AE18588E4B059362F0F13F103ED5">
    <w:name w:val="1197AE18588E4B059362F0F13F103ED5"/>
    <w:rsid w:val="002F6BB9"/>
  </w:style>
  <w:style w:type="paragraph" w:customStyle="1" w:styleId="F0459975C706471386B3DB29E99AD842">
    <w:name w:val="F0459975C706471386B3DB29E99AD842"/>
    <w:rsid w:val="002F6BB9"/>
  </w:style>
  <w:style w:type="paragraph" w:customStyle="1" w:styleId="BF61F05CE8B1479EB6218863E45538FF">
    <w:name w:val="BF61F05CE8B1479EB6218863E45538FF"/>
    <w:rsid w:val="002F6BB9"/>
  </w:style>
  <w:style w:type="paragraph" w:customStyle="1" w:styleId="C26BDC3D7F464DE78E879996AAF328FE">
    <w:name w:val="C26BDC3D7F464DE78E879996AAF328FE"/>
    <w:rsid w:val="002F6BB9"/>
  </w:style>
  <w:style w:type="paragraph" w:customStyle="1" w:styleId="D8FD5478740A46C2A470CE3D3C910D78">
    <w:name w:val="D8FD5478740A46C2A470CE3D3C910D78"/>
    <w:rsid w:val="002F6BB9"/>
  </w:style>
  <w:style w:type="paragraph" w:customStyle="1" w:styleId="C2B2794005F94780B913075FC9FA88C9">
    <w:name w:val="C2B2794005F94780B913075FC9FA88C9"/>
    <w:rsid w:val="002F6BB9"/>
  </w:style>
  <w:style w:type="paragraph" w:customStyle="1" w:styleId="8BE5D379DB064492AF4FE856669A5E79">
    <w:name w:val="8BE5D379DB064492AF4FE856669A5E79"/>
    <w:rsid w:val="002F6BB9"/>
  </w:style>
  <w:style w:type="paragraph" w:customStyle="1" w:styleId="3917EE7A5E0F478399E57C0725E37A36">
    <w:name w:val="3917EE7A5E0F478399E57C0725E37A36"/>
    <w:rsid w:val="002F6BB9"/>
  </w:style>
  <w:style w:type="paragraph" w:customStyle="1" w:styleId="0D180564581249E6B49F9AD7D92030F2">
    <w:name w:val="0D180564581249E6B49F9AD7D92030F2"/>
    <w:rsid w:val="002F6BB9"/>
  </w:style>
  <w:style w:type="paragraph" w:customStyle="1" w:styleId="BA6045FC4B554401AC0D46309474F481">
    <w:name w:val="BA6045FC4B554401AC0D46309474F481"/>
    <w:rsid w:val="002F6BB9"/>
  </w:style>
  <w:style w:type="paragraph" w:customStyle="1" w:styleId="C0DBF4C5BC914EA2A3F9E4C698EB52F0">
    <w:name w:val="C0DBF4C5BC914EA2A3F9E4C698EB52F0"/>
    <w:rsid w:val="002F6BB9"/>
  </w:style>
  <w:style w:type="paragraph" w:customStyle="1" w:styleId="A51D05FCBA4F4D80A5DF278D351D74E7">
    <w:name w:val="A51D05FCBA4F4D80A5DF278D351D74E7"/>
    <w:rsid w:val="002F6BB9"/>
  </w:style>
  <w:style w:type="paragraph" w:customStyle="1" w:styleId="46B4A1F8D933421B9207D686E17F6C76">
    <w:name w:val="46B4A1F8D933421B9207D686E17F6C76"/>
    <w:rsid w:val="002F6BB9"/>
  </w:style>
  <w:style w:type="paragraph" w:customStyle="1" w:styleId="D17363243AD24CD59187D7E6271A96BB">
    <w:name w:val="D17363243AD24CD59187D7E6271A96BB"/>
    <w:rsid w:val="002F6BB9"/>
  </w:style>
  <w:style w:type="paragraph" w:customStyle="1" w:styleId="BF99F46B30A7468DAD252F6BF1C454D7">
    <w:name w:val="BF99F46B30A7468DAD252F6BF1C454D7"/>
    <w:rsid w:val="002F6BB9"/>
  </w:style>
  <w:style w:type="paragraph" w:customStyle="1" w:styleId="EA8080BB0765416EBD1A0A78914993D7">
    <w:name w:val="EA8080BB0765416EBD1A0A78914993D7"/>
    <w:rsid w:val="002F6BB9"/>
  </w:style>
  <w:style w:type="paragraph" w:customStyle="1" w:styleId="7B2E42588358417BAA5403C73B739BBB">
    <w:name w:val="7B2E42588358417BAA5403C73B739BBB"/>
    <w:rsid w:val="002F6BB9"/>
  </w:style>
  <w:style w:type="paragraph" w:customStyle="1" w:styleId="784DB86233F84B34AF5E3670723A30D9">
    <w:name w:val="784DB86233F84B34AF5E3670723A30D9"/>
    <w:rsid w:val="002F6BB9"/>
  </w:style>
  <w:style w:type="paragraph" w:customStyle="1" w:styleId="29EE57588B534033A857F9D03CD565A2">
    <w:name w:val="29EE57588B534033A857F9D03CD565A2"/>
    <w:rsid w:val="002F6BB9"/>
  </w:style>
  <w:style w:type="paragraph" w:customStyle="1" w:styleId="0AC76828049148938DA7178A056525FC">
    <w:name w:val="0AC76828049148938DA7178A056525FC"/>
    <w:rsid w:val="002F6BB9"/>
  </w:style>
  <w:style w:type="paragraph" w:customStyle="1" w:styleId="1C8CD11418BE4C48808325109522B82A">
    <w:name w:val="1C8CD11418BE4C48808325109522B82A"/>
    <w:rsid w:val="002F6BB9"/>
  </w:style>
  <w:style w:type="paragraph" w:customStyle="1" w:styleId="6272208504264A20A5464908D137E81E">
    <w:name w:val="6272208504264A20A5464908D137E81E"/>
    <w:rsid w:val="002F6BB9"/>
  </w:style>
  <w:style w:type="paragraph" w:customStyle="1" w:styleId="3098B239FC994104A7EF95DF95FC4D9C">
    <w:name w:val="3098B239FC994104A7EF95DF95FC4D9C"/>
    <w:rsid w:val="002F6BB9"/>
  </w:style>
  <w:style w:type="paragraph" w:customStyle="1" w:styleId="516ED443ABC247009953276F1BCAF230">
    <w:name w:val="516ED443ABC247009953276F1BCAF230"/>
    <w:rsid w:val="002F6BB9"/>
  </w:style>
  <w:style w:type="paragraph" w:customStyle="1" w:styleId="A3A6A1E3D7F24AE78A0E6357A1C6E63C">
    <w:name w:val="A3A6A1E3D7F24AE78A0E6357A1C6E63C"/>
    <w:rsid w:val="002F6BB9"/>
  </w:style>
  <w:style w:type="paragraph" w:customStyle="1" w:styleId="4406D023E8944FF58E0A80C1DB36B499">
    <w:name w:val="4406D023E8944FF58E0A80C1DB36B499"/>
    <w:rsid w:val="002F6BB9"/>
  </w:style>
  <w:style w:type="paragraph" w:customStyle="1" w:styleId="67FA7932EFA74533AE54761E39FBC024">
    <w:name w:val="67FA7932EFA74533AE54761E39FBC024"/>
    <w:rsid w:val="002F6BB9"/>
  </w:style>
  <w:style w:type="paragraph" w:customStyle="1" w:styleId="200263E67FC04459A3EB91B5DB6C90CF">
    <w:name w:val="200263E67FC04459A3EB91B5DB6C90CF"/>
    <w:rsid w:val="002F6BB9"/>
  </w:style>
  <w:style w:type="paragraph" w:customStyle="1" w:styleId="3A5980E9FDFF44FE8A967FEB99FC7BA6">
    <w:name w:val="3A5980E9FDFF44FE8A967FEB99FC7BA6"/>
    <w:rsid w:val="002F6BB9"/>
  </w:style>
  <w:style w:type="paragraph" w:customStyle="1" w:styleId="443FF851A66A47E08049EC4E807D7F87">
    <w:name w:val="443FF851A66A47E08049EC4E807D7F87"/>
    <w:rsid w:val="002F6BB9"/>
  </w:style>
  <w:style w:type="paragraph" w:customStyle="1" w:styleId="244649F0BDC747898556973145812ED6">
    <w:name w:val="244649F0BDC747898556973145812ED6"/>
    <w:rsid w:val="002F6BB9"/>
  </w:style>
  <w:style w:type="paragraph" w:customStyle="1" w:styleId="5861B0C6160448C89009134533F94D32">
    <w:name w:val="5861B0C6160448C89009134533F94D32"/>
    <w:rsid w:val="002F6BB9"/>
  </w:style>
  <w:style w:type="paragraph" w:customStyle="1" w:styleId="88593C6484C642838D5C64A4BD2A581A">
    <w:name w:val="88593C6484C642838D5C64A4BD2A581A"/>
    <w:rsid w:val="002F6BB9"/>
  </w:style>
  <w:style w:type="paragraph" w:customStyle="1" w:styleId="8F6A6180729B47168CDEA7C9ED245AAC">
    <w:name w:val="8F6A6180729B47168CDEA7C9ED245AAC"/>
    <w:rsid w:val="002F6BB9"/>
  </w:style>
  <w:style w:type="paragraph" w:customStyle="1" w:styleId="51AE9459AF4A423B819ADAF38C7B9586">
    <w:name w:val="51AE9459AF4A423B819ADAF38C7B9586"/>
    <w:rsid w:val="002F6BB9"/>
  </w:style>
  <w:style w:type="paragraph" w:customStyle="1" w:styleId="761B17DAD6974B24B0EF81F9B9E233DA">
    <w:name w:val="761B17DAD6974B24B0EF81F9B9E233DA"/>
    <w:rsid w:val="002F6BB9"/>
  </w:style>
  <w:style w:type="paragraph" w:customStyle="1" w:styleId="CCE3DFCBBB4C4996A23D6674B2B01D60">
    <w:name w:val="CCE3DFCBBB4C4996A23D6674B2B01D60"/>
    <w:rsid w:val="002F6BB9"/>
  </w:style>
  <w:style w:type="paragraph" w:customStyle="1" w:styleId="409B5F2433274B67BD974A2576CDC210">
    <w:name w:val="409B5F2433274B67BD974A2576CDC210"/>
    <w:rsid w:val="002F6BB9"/>
  </w:style>
  <w:style w:type="paragraph" w:customStyle="1" w:styleId="65F2D38849324E669875B2E361DC36A0">
    <w:name w:val="65F2D38849324E669875B2E361DC36A0"/>
    <w:rsid w:val="002F6BB9"/>
  </w:style>
  <w:style w:type="paragraph" w:customStyle="1" w:styleId="43CAD0B346904DD78D6349815442BED0">
    <w:name w:val="43CAD0B346904DD78D6349815442BED0"/>
    <w:rsid w:val="002F6BB9"/>
  </w:style>
  <w:style w:type="paragraph" w:customStyle="1" w:styleId="62BE6D2A58754F3B953FC8CEB5F45206">
    <w:name w:val="62BE6D2A58754F3B953FC8CEB5F45206"/>
    <w:rsid w:val="002F6BB9"/>
  </w:style>
  <w:style w:type="paragraph" w:customStyle="1" w:styleId="384A29EE1233480F8EDB047E506A883F">
    <w:name w:val="384A29EE1233480F8EDB047E506A883F"/>
    <w:rsid w:val="002F6BB9"/>
  </w:style>
  <w:style w:type="paragraph" w:customStyle="1" w:styleId="B21FB3AD2C7C4053A5FF952C1EE4D8F2">
    <w:name w:val="B21FB3AD2C7C4053A5FF952C1EE4D8F2"/>
    <w:rsid w:val="002F6BB9"/>
  </w:style>
  <w:style w:type="paragraph" w:customStyle="1" w:styleId="B9A1DB316606475B8841F0B3C8D2F45C">
    <w:name w:val="B9A1DB316606475B8841F0B3C8D2F45C"/>
    <w:rsid w:val="002F6BB9"/>
  </w:style>
  <w:style w:type="paragraph" w:customStyle="1" w:styleId="8FAFC7A4B95A4883A30ABEC9DB8F7515">
    <w:name w:val="8FAFC7A4B95A4883A30ABEC9DB8F7515"/>
    <w:rsid w:val="002F6BB9"/>
  </w:style>
  <w:style w:type="paragraph" w:customStyle="1" w:styleId="DB0A323C6FCB41F881FD1E2490B746FF">
    <w:name w:val="DB0A323C6FCB41F881FD1E2490B746FF"/>
    <w:rsid w:val="002F6BB9"/>
  </w:style>
  <w:style w:type="paragraph" w:customStyle="1" w:styleId="8129B87233EE4773838ACB19751A4A57">
    <w:name w:val="8129B87233EE4773838ACB19751A4A57"/>
    <w:rsid w:val="002F6BB9"/>
  </w:style>
  <w:style w:type="paragraph" w:customStyle="1" w:styleId="F6BBDDB50C29432A805FC66B45ADDDFE">
    <w:name w:val="F6BBDDB50C29432A805FC66B45ADDDFE"/>
    <w:rsid w:val="002F6BB9"/>
  </w:style>
  <w:style w:type="paragraph" w:customStyle="1" w:styleId="E7EB0DF9288B48C7B21ACF9BCC814033">
    <w:name w:val="E7EB0DF9288B48C7B21ACF9BCC814033"/>
    <w:rsid w:val="002F6BB9"/>
  </w:style>
  <w:style w:type="paragraph" w:customStyle="1" w:styleId="54ECD7D365DF46A98DD05E985E6C54E9">
    <w:name w:val="54ECD7D365DF46A98DD05E985E6C54E9"/>
    <w:rsid w:val="002F6BB9"/>
  </w:style>
  <w:style w:type="paragraph" w:customStyle="1" w:styleId="EEAE2E86ACAC42E683138F647999CCBF">
    <w:name w:val="EEAE2E86ACAC42E683138F647999CCBF"/>
    <w:rsid w:val="002F6BB9"/>
  </w:style>
  <w:style w:type="paragraph" w:customStyle="1" w:styleId="28D66A309C4E4BBC98CA72514D869A70">
    <w:name w:val="28D66A309C4E4BBC98CA72514D869A70"/>
    <w:rsid w:val="002F6BB9"/>
  </w:style>
  <w:style w:type="paragraph" w:customStyle="1" w:styleId="31A47488F7CA44ECAC80A431B2DD82D0">
    <w:name w:val="31A47488F7CA44ECAC80A431B2DD82D0"/>
    <w:rsid w:val="002F6BB9"/>
  </w:style>
  <w:style w:type="paragraph" w:customStyle="1" w:styleId="0FF56FF4A9FC4CB4AFF1394E9B0F16EA">
    <w:name w:val="0FF56FF4A9FC4CB4AFF1394E9B0F16EA"/>
    <w:rsid w:val="002F6BB9"/>
  </w:style>
  <w:style w:type="paragraph" w:customStyle="1" w:styleId="FEC9E9F42AE94E8582ADA530CA8CD2FB">
    <w:name w:val="FEC9E9F42AE94E8582ADA530CA8CD2FB"/>
    <w:rsid w:val="002F6BB9"/>
  </w:style>
  <w:style w:type="paragraph" w:customStyle="1" w:styleId="5AD26093BEFE4F6698A42DA921089A0B">
    <w:name w:val="5AD26093BEFE4F6698A42DA921089A0B"/>
    <w:rsid w:val="002F6BB9"/>
  </w:style>
  <w:style w:type="paragraph" w:customStyle="1" w:styleId="1246E8BC2FE446C391C2FE8B862B1E27">
    <w:name w:val="1246E8BC2FE446C391C2FE8B862B1E27"/>
    <w:rsid w:val="002F6BB9"/>
  </w:style>
  <w:style w:type="paragraph" w:customStyle="1" w:styleId="12AAE7154A2B4F6A9705EC245D21A544">
    <w:name w:val="12AAE7154A2B4F6A9705EC245D21A544"/>
    <w:rsid w:val="002F6BB9"/>
  </w:style>
  <w:style w:type="paragraph" w:customStyle="1" w:styleId="70E1DB5702A54BB4B80A4C9382A3655A">
    <w:name w:val="70E1DB5702A54BB4B80A4C9382A3655A"/>
    <w:rsid w:val="002F6BB9"/>
  </w:style>
  <w:style w:type="paragraph" w:customStyle="1" w:styleId="7369513192064AC9B0BD5FB08417EF89">
    <w:name w:val="7369513192064AC9B0BD5FB08417EF89"/>
    <w:rsid w:val="002F6BB9"/>
  </w:style>
  <w:style w:type="paragraph" w:customStyle="1" w:styleId="355346104EED42A6BD949FEBBF2DB130">
    <w:name w:val="355346104EED42A6BD949FEBBF2DB130"/>
    <w:rsid w:val="002F6BB9"/>
  </w:style>
  <w:style w:type="paragraph" w:customStyle="1" w:styleId="47522E0F4D8C4BDEBD4D3FDB56D7E1FC">
    <w:name w:val="47522E0F4D8C4BDEBD4D3FDB56D7E1FC"/>
    <w:rsid w:val="002F6BB9"/>
  </w:style>
  <w:style w:type="paragraph" w:customStyle="1" w:styleId="EBC3D6DFF78A4F749179E5A198C5A8A3">
    <w:name w:val="EBC3D6DFF78A4F749179E5A198C5A8A3"/>
    <w:rsid w:val="002F6BB9"/>
  </w:style>
  <w:style w:type="paragraph" w:customStyle="1" w:styleId="318603B31D0949AA9B5F9F01B7EE2A89">
    <w:name w:val="318603B31D0949AA9B5F9F01B7EE2A89"/>
    <w:rsid w:val="002F6BB9"/>
  </w:style>
  <w:style w:type="paragraph" w:customStyle="1" w:styleId="D2A8DD11C5A44BF7A0F15A1619C92D20">
    <w:name w:val="D2A8DD11C5A44BF7A0F15A1619C92D20"/>
    <w:rsid w:val="002F6BB9"/>
  </w:style>
  <w:style w:type="paragraph" w:customStyle="1" w:styleId="D60F9062DDD04C5FA46C38B89AEA4F43">
    <w:name w:val="D60F9062DDD04C5FA46C38B89AEA4F43"/>
    <w:rsid w:val="002F6BB9"/>
  </w:style>
  <w:style w:type="paragraph" w:customStyle="1" w:styleId="8F41B5EFF1CF4688B32A5893DED75E02">
    <w:name w:val="8F41B5EFF1CF4688B32A5893DED75E02"/>
    <w:rsid w:val="002F6BB9"/>
  </w:style>
  <w:style w:type="paragraph" w:customStyle="1" w:styleId="F1A63C162CCA4CB999C7DF3068E375B8">
    <w:name w:val="F1A63C162CCA4CB999C7DF3068E375B8"/>
    <w:rsid w:val="002F6BB9"/>
  </w:style>
  <w:style w:type="paragraph" w:customStyle="1" w:styleId="71177A8354E94F63B26AE4639EAB0115">
    <w:name w:val="71177A8354E94F63B26AE4639EAB0115"/>
    <w:rsid w:val="002F6BB9"/>
  </w:style>
  <w:style w:type="paragraph" w:customStyle="1" w:styleId="72033B46E41F4612A67E3912E38D4620">
    <w:name w:val="72033B46E41F4612A67E3912E38D4620"/>
    <w:rsid w:val="002F6BB9"/>
  </w:style>
  <w:style w:type="paragraph" w:customStyle="1" w:styleId="9B79C4FF3CA8407E810D8B4D909E818C">
    <w:name w:val="9B79C4FF3CA8407E810D8B4D909E818C"/>
    <w:rsid w:val="002F6BB9"/>
  </w:style>
  <w:style w:type="paragraph" w:customStyle="1" w:styleId="099C8E176E4F47BE9B772162C5606D7F">
    <w:name w:val="099C8E176E4F47BE9B772162C5606D7F"/>
    <w:rsid w:val="002F6BB9"/>
  </w:style>
  <w:style w:type="paragraph" w:customStyle="1" w:styleId="FE8AEF6121764A849D726E01709D90DA">
    <w:name w:val="FE8AEF6121764A849D726E01709D90DA"/>
    <w:rsid w:val="002F6BB9"/>
  </w:style>
  <w:style w:type="paragraph" w:customStyle="1" w:styleId="3B28599970584F79A0ACEC28F40D4105">
    <w:name w:val="3B28599970584F79A0ACEC28F40D4105"/>
    <w:rsid w:val="002F6BB9"/>
  </w:style>
  <w:style w:type="paragraph" w:customStyle="1" w:styleId="70F092B6E7384CD88976E6094CFD3AA7">
    <w:name w:val="70F092B6E7384CD88976E6094CFD3AA7"/>
    <w:rsid w:val="002F6BB9"/>
  </w:style>
  <w:style w:type="paragraph" w:customStyle="1" w:styleId="29E3FFBDF75C42AC937D74F791539137">
    <w:name w:val="29E3FFBDF75C42AC937D74F791539137"/>
    <w:rsid w:val="002F6BB9"/>
  </w:style>
  <w:style w:type="paragraph" w:customStyle="1" w:styleId="3596631BFCD7499EA914757E260C72D6">
    <w:name w:val="3596631BFCD7499EA914757E260C72D6"/>
    <w:rsid w:val="002F6BB9"/>
  </w:style>
  <w:style w:type="paragraph" w:customStyle="1" w:styleId="5D9522662829416D8D3C15401439EDAE">
    <w:name w:val="5D9522662829416D8D3C15401439EDAE"/>
    <w:rsid w:val="002F6BB9"/>
  </w:style>
  <w:style w:type="paragraph" w:customStyle="1" w:styleId="B06D28C7D8994EB399376E605ED76E0C">
    <w:name w:val="B06D28C7D8994EB399376E605ED76E0C"/>
    <w:rsid w:val="002F6BB9"/>
  </w:style>
  <w:style w:type="paragraph" w:customStyle="1" w:styleId="A692E6F055B34D8091402C6C2D700F87">
    <w:name w:val="A692E6F055B34D8091402C6C2D700F87"/>
    <w:rsid w:val="002F6BB9"/>
  </w:style>
  <w:style w:type="paragraph" w:customStyle="1" w:styleId="AA65B80E24E54D469DDF58451EB7DD3B">
    <w:name w:val="AA65B80E24E54D469DDF58451EB7DD3B"/>
    <w:rsid w:val="002F6BB9"/>
  </w:style>
  <w:style w:type="paragraph" w:customStyle="1" w:styleId="F158D39062A3489BAAE4A4D0EB56DA65">
    <w:name w:val="F158D39062A3489BAAE4A4D0EB56DA65"/>
    <w:rsid w:val="002F6BB9"/>
  </w:style>
  <w:style w:type="paragraph" w:customStyle="1" w:styleId="C5314A10DFA94173B9D43E12E193D2F7">
    <w:name w:val="C5314A10DFA94173B9D43E12E193D2F7"/>
    <w:rsid w:val="002F6BB9"/>
  </w:style>
  <w:style w:type="paragraph" w:customStyle="1" w:styleId="FC93EA731C6F419EA780C9604E49DBEC">
    <w:name w:val="FC93EA731C6F419EA780C9604E49DBEC"/>
    <w:rsid w:val="002F6BB9"/>
  </w:style>
  <w:style w:type="paragraph" w:customStyle="1" w:styleId="AB0BD9DB279C479F9CD483D62F5843AD">
    <w:name w:val="AB0BD9DB279C479F9CD483D62F5843AD"/>
    <w:rsid w:val="002F6BB9"/>
  </w:style>
  <w:style w:type="paragraph" w:customStyle="1" w:styleId="517F917851724153BB06AD8B5A9C3451">
    <w:name w:val="517F917851724153BB06AD8B5A9C3451"/>
    <w:rsid w:val="002F6BB9"/>
  </w:style>
  <w:style w:type="paragraph" w:customStyle="1" w:styleId="2D6C4E243271488A8006BDEDBDE92968">
    <w:name w:val="2D6C4E243271488A8006BDEDBDE92968"/>
    <w:rsid w:val="002F6BB9"/>
  </w:style>
  <w:style w:type="paragraph" w:customStyle="1" w:styleId="1228F01CD5AE48E797542B21519DDA8C">
    <w:name w:val="1228F01CD5AE48E797542B21519DDA8C"/>
    <w:rsid w:val="002F6BB9"/>
  </w:style>
  <w:style w:type="paragraph" w:customStyle="1" w:styleId="6F66F3D1D57143F0ADAC4D7506012415">
    <w:name w:val="6F66F3D1D57143F0ADAC4D7506012415"/>
    <w:rsid w:val="002F6BB9"/>
  </w:style>
  <w:style w:type="paragraph" w:customStyle="1" w:styleId="002BDAD696E24B25AAB434104CCA21AE">
    <w:name w:val="002BDAD696E24B25AAB434104CCA21AE"/>
    <w:rsid w:val="002F6BB9"/>
  </w:style>
  <w:style w:type="paragraph" w:customStyle="1" w:styleId="1CC481B43A6E47B69F6699545D13E3DA">
    <w:name w:val="1CC481B43A6E47B69F6699545D13E3DA"/>
    <w:rsid w:val="002F6BB9"/>
  </w:style>
  <w:style w:type="paragraph" w:customStyle="1" w:styleId="1C9B4798F6CE4DA3AD4883D580A1E52E">
    <w:name w:val="1C9B4798F6CE4DA3AD4883D580A1E52E"/>
    <w:rsid w:val="002F6BB9"/>
  </w:style>
  <w:style w:type="paragraph" w:customStyle="1" w:styleId="7F3018B32FEE4B4AAABFD0A148BD4CD4">
    <w:name w:val="7F3018B32FEE4B4AAABFD0A148BD4CD4"/>
    <w:rsid w:val="002F6BB9"/>
  </w:style>
  <w:style w:type="paragraph" w:customStyle="1" w:styleId="3608763DEFA74B368A1A4EEFB1D15974">
    <w:name w:val="3608763DEFA74B368A1A4EEFB1D15974"/>
    <w:rsid w:val="002F6BB9"/>
  </w:style>
  <w:style w:type="paragraph" w:customStyle="1" w:styleId="54BFF358A17142A8B09728FB585D314C">
    <w:name w:val="54BFF358A17142A8B09728FB585D314C"/>
    <w:rsid w:val="002F6BB9"/>
  </w:style>
  <w:style w:type="paragraph" w:customStyle="1" w:styleId="68DAC79093284267873A9B3CEFC0F9AC">
    <w:name w:val="68DAC79093284267873A9B3CEFC0F9AC"/>
    <w:rsid w:val="002F6BB9"/>
  </w:style>
  <w:style w:type="paragraph" w:customStyle="1" w:styleId="3E2C186FB42C4EE2B7F40E3A37528BD6">
    <w:name w:val="3E2C186FB42C4EE2B7F40E3A37528BD6"/>
    <w:rsid w:val="002F6BB9"/>
  </w:style>
  <w:style w:type="paragraph" w:customStyle="1" w:styleId="627060A526724C888D028D1554D6C15B">
    <w:name w:val="627060A526724C888D028D1554D6C15B"/>
    <w:rsid w:val="002F6BB9"/>
  </w:style>
  <w:style w:type="paragraph" w:customStyle="1" w:styleId="529F18D52BBC468A8228E3B9515B6DF0">
    <w:name w:val="529F18D52BBC468A8228E3B9515B6DF0"/>
    <w:rsid w:val="002F6BB9"/>
  </w:style>
  <w:style w:type="paragraph" w:customStyle="1" w:styleId="45A9182915AE423F912EDF2C2098A2DF">
    <w:name w:val="45A9182915AE423F912EDF2C2098A2DF"/>
    <w:rsid w:val="002F6BB9"/>
  </w:style>
  <w:style w:type="paragraph" w:customStyle="1" w:styleId="3E09A3CFC7134B04BE308AB2F74F1C54">
    <w:name w:val="3E09A3CFC7134B04BE308AB2F74F1C54"/>
    <w:rsid w:val="002F6BB9"/>
  </w:style>
  <w:style w:type="paragraph" w:customStyle="1" w:styleId="5FD0BA7498E441D88656EE3349EE90B1">
    <w:name w:val="5FD0BA7498E441D88656EE3349EE90B1"/>
    <w:rsid w:val="002F6BB9"/>
  </w:style>
  <w:style w:type="paragraph" w:customStyle="1" w:styleId="D23A77F2B4414FFAAED92165C7C8AB04">
    <w:name w:val="D23A77F2B4414FFAAED92165C7C8AB04"/>
    <w:rsid w:val="002F6BB9"/>
  </w:style>
  <w:style w:type="paragraph" w:customStyle="1" w:styleId="6D17EB6519454991A60225D48AEADEBF">
    <w:name w:val="6D17EB6519454991A60225D48AEADEBF"/>
    <w:rsid w:val="002F6BB9"/>
  </w:style>
  <w:style w:type="paragraph" w:customStyle="1" w:styleId="AD7203E2224F4BFF877BC10FC2EF98D1">
    <w:name w:val="AD7203E2224F4BFF877BC10FC2EF98D1"/>
    <w:rsid w:val="002F6BB9"/>
  </w:style>
  <w:style w:type="paragraph" w:customStyle="1" w:styleId="F6C673ECCBEA4A11AFF4CF13F1AA7DF0">
    <w:name w:val="F6C673ECCBEA4A11AFF4CF13F1AA7DF0"/>
    <w:rsid w:val="002F6BB9"/>
  </w:style>
  <w:style w:type="paragraph" w:customStyle="1" w:styleId="0E5CE68CF03046F583DAFE9E40D71D98">
    <w:name w:val="0E5CE68CF03046F583DAFE9E40D71D98"/>
    <w:rsid w:val="002F6BB9"/>
  </w:style>
  <w:style w:type="paragraph" w:customStyle="1" w:styleId="03AF42425670496080574C9CE8727400">
    <w:name w:val="03AF42425670496080574C9CE8727400"/>
    <w:rsid w:val="002F6BB9"/>
  </w:style>
  <w:style w:type="paragraph" w:customStyle="1" w:styleId="444729E101864C3ABA7B11CB798FE1CB">
    <w:name w:val="444729E101864C3ABA7B11CB798FE1CB"/>
    <w:rsid w:val="002F6BB9"/>
  </w:style>
  <w:style w:type="paragraph" w:customStyle="1" w:styleId="18DB23A4C2D14D00B332E87D68756AA8">
    <w:name w:val="18DB23A4C2D14D00B332E87D68756AA8"/>
    <w:rsid w:val="002F6BB9"/>
  </w:style>
  <w:style w:type="paragraph" w:customStyle="1" w:styleId="4D3DEFC6FCB6408DA572F571BAAEDD3C">
    <w:name w:val="4D3DEFC6FCB6408DA572F571BAAEDD3C"/>
    <w:rsid w:val="002F6BB9"/>
  </w:style>
  <w:style w:type="paragraph" w:customStyle="1" w:styleId="2B018AD792BF448CA76648376EE59AFC">
    <w:name w:val="2B018AD792BF448CA76648376EE59AFC"/>
    <w:rsid w:val="002F6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ailing labels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F6F4-BB52-40D7-8190-95A03F8A7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07D75-A288-4D91-807F-4751BA9B7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D6AC1-A7D5-4DBD-BAE7-1BD712ACED0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F20A42F-1F64-413A-93A6-C142564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Etiketten mit Sechseck (30 pro Seite).dotx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2022-01-11T07:33:00Z</dcterms:created>
  <dcterms:modified xsi:type="dcterms:W3CDTF">2022-01-11T07:57:00Z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